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6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64"/>
        <w:gridCol w:w="2236"/>
        <w:gridCol w:w="7"/>
        <w:gridCol w:w="540"/>
        <w:gridCol w:w="587"/>
        <w:gridCol w:w="2268"/>
        <w:gridCol w:w="24"/>
        <w:gridCol w:w="545"/>
        <w:gridCol w:w="1341"/>
        <w:gridCol w:w="824"/>
        <w:gridCol w:w="1260"/>
      </w:tblGrid>
      <w:tr w:rsidR="00AF487D" w:rsidRPr="005D587D" w14:paraId="30D8E315" w14:textId="77777777" w:rsidTr="209DAB89">
        <w:trPr>
          <w:trHeight w:hRule="exact" w:val="288"/>
          <w:jc w:val="center"/>
        </w:trPr>
        <w:tc>
          <w:tcPr>
            <w:tcW w:w="10796" w:type="dxa"/>
            <w:gridSpan w:val="11"/>
            <w:shd w:val="clear" w:color="auto" w:fill="50544D"/>
            <w:vAlign w:val="center"/>
          </w:tcPr>
          <w:p w14:paraId="0E551087" w14:textId="77777777" w:rsidR="00AF487D" w:rsidRPr="005D587D" w:rsidRDefault="00FD7529" w:rsidP="4A0788F8">
            <w:pPr>
              <w:pStyle w:val="Heading3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62E822D6" w:rsidRPr="4A0788F8">
              <w:rPr>
                <w:rFonts w:cs="Arial"/>
                <w:b w:val="0"/>
                <w:sz w:val="24"/>
                <w:szCs w:val="24"/>
              </w:rPr>
              <w:t xml:space="preserve">Save </w:t>
            </w:r>
            <w:r w:rsidR="216B9D33" w:rsidRPr="4A0788F8">
              <w:rPr>
                <w:rFonts w:cs="Arial"/>
                <w:b w:val="0"/>
                <w:sz w:val="24"/>
                <w:szCs w:val="24"/>
              </w:rPr>
              <w:t>the form</w:t>
            </w:r>
            <w:r w:rsidR="62E822D6" w:rsidRPr="4A0788F8">
              <w:rPr>
                <w:rFonts w:cs="Arial"/>
                <w:b w:val="0"/>
                <w:sz w:val="24"/>
                <w:szCs w:val="24"/>
              </w:rPr>
              <w:t xml:space="preserve"> to your computer before </w:t>
            </w:r>
            <w:r w:rsidR="1A316507" w:rsidRPr="4A0788F8">
              <w:rPr>
                <w:rFonts w:cs="Arial"/>
                <w:b w:val="0"/>
                <w:sz w:val="24"/>
                <w:szCs w:val="24"/>
              </w:rPr>
              <w:t>entering data!</w:t>
            </w:r>
          </w:p>
          <w:p w14:paraId="7067C76F" w14:textId="77777777" w:rsidR="00A11486" w:rsidRPr="005D587D" w:rsidRDefault="00A11486" w:rsidP="00A11486">
            <w:pPr>
              <w:rPr>
                <w:rFonts w:cs="Arial"/>
              </w:rPr>
            </w:pPr>
          </w:p>
          <w:p w14:paraId="585AD699" w14:textId="77777777" w:rsidR="00A11486" w:rsidRPr="005D587D" w:rsidRDefault="00A11486" w:rsidP="00A11486">
            <w:pPr>
              <w:rPr>
                <w:rFonts w:cs="Arial"/>
              </w:rPr>
            </w:pPr>
          </w:p>
          <w:p w14:paraId="2FE78D5D" w14:textId="77777777" w:rsidR="00A11486" w:rsidRPr="005D587D" w:rsidRDefault="00A11486" w:rsidP="00A11486">
            <w:pPr>
              <w:rPr>
                <w:rFonts w:cs="Arial"/>
              </w:rPr>
            </w:pPr>
          </w:p>
          <w:p w14:paraId="61270432" w14:textId="77777777" w:rsidR="00A11486" w:rsidRPr="005D587D" w:rsidRDefault="00A11486" w:rsidP="00A11486">
            <w:pPr>
              <w:rPr>
                <w:rFonts w:cs="Arial"/>
              </w:rPr>
            </w:pPr>
          </w:p>
        </w:tc>
      </w:tr>
      <w:tr w:rsidR="00401251" w:rsidRPr="005D587D" w14:paraId="50980D1D" w14:textId="77777777" w:rsidTr="209DAB89">
        <w:trPr>
          <w:trHeight w:hRule="exact" w:val="397"/>
          <w:jc w:val="center"/>
        </w:trPr>
        <w:tc>
          <w:tcPr>
            <w:tcW w:w="1164" w:type="dxa"/>
            <w:vAlign w:val="bottom"/>
          </w:tcPr>
          <w:p w14:paraId="0B8C6C35" w14:textId="77777777" w:rsidR="00401251" w:rsidRPr="005D587D" w:rsidRDefault="00401251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Full Name:</w:t>
            </w:r>
          </w:p>
        </w:tc>
        <w:tc>
          <w:tcPr>
            <w:tcW w:w="5638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251FDCFC" w14:textId="77777777" w:rsidR="00401251" w:rsidRPr="005D587D" w:rsidRDefault="00401251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734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526D7E12" w14:textId="77777777" w:rsidR="00401251" w:rsidRPr="005D587D" w:rsidRDefault="00890DDE" w:rsidP="00890DD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r w:rsidR="00011AEE" w:rsidRPr="005D587D">
              <w:rPr>
                <w:rFonts w:cs="Arial"/>
              </w:rPr>
              <w:tab/>
            </w:r>
            <w:r w:rsidR="009602C6" w:rsidRPr="005D587D">
              <w:rPr>
                <w:rFonts w:cs="Arial"/>
              </w:rPr>
              <w:tab/>
              <w:t xml:space="preserve">   </w:t>
            </w:r>
            <w:r w:rsidR="00401251" w:rsidRPr="005D587D">
              <w:rPr>
                <w:rFonts w:cs="Arial"/>
              </w:rPr>
              <w:t>Date:</w:t>
            </w:r>
          </w:p>
        </w:tc>
        <w:tc>
          <w:tcPr>
            <w:tcW w:w="126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4D8A602A" w14:textId="77777777" w:rsidR="00401251" w:rsidRPr="005D587D" w:rsidRDefault="00401251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1"/>
          </w:p>
        </w:tc>
      </w:tr>
      <w:tr w:rsidR="00AF487D" w:rsidRPr="005D587D" w14:paraId="63578B97" w14:textId="77777777" w:rsidTr="209DAB89">
        <w:trPr>
          <w:trHeight w:hRule="exact" w:val="397"/>
          <w:jc w:val="center"/>
        </w:trPr>
        <w:tc>
          <w:tcPr>
            <w:tcW w:w="1164" w:type="dxa"/>
            <w:vAlign w:val="bottom"/>
          </w:tcPr>
          <w:p w14:paraId="743BF3EA" w14:textId="77777777" w:rsidR="00AF487D" w:rsidRPr="005D587D" w:rsidRDefault="00AF487D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Address:</w:t>
            </w:r>
          </w:p>
        </w:tc>
        <w:tc>
          <w:tcPr>
            <w:tcW w:w="6207" w:type="dxa"/>
            <w:gridSpan w:val="7"/>
            <w:tcBorders>
              <w:bottom w:val="single" w:sz="4" w:space="0" w:color="A6A6A6" w:themeColor="background1" w:themeShade="A6"/>
            </w:tcBorders>
            <w:vAlign w:val="bottom"/>
          </w:tcPr>
          <w:p w14:paraId="3B0944CE" w14:textId="77777777" w:rsidR="00AF487D" w:rsidRPr="005D587D" w:rsidRDefault="00AF487D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3425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6DA162C8" w14:textId="77777777" w:rsidR="00AF487D" w:rsidRPr="005D587D" w:rsidRDefault="00AF487D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3"/>
          </w:p>
        </w:tc>
      </w:tr>
      <w:tr w:rsidR="00AF487D" w:rsidRPr="005D587D" w14:paraId="29956A03" w14:textId="77777777" w:rsidTr="209DAB89">
        <w:trPr>
          <w:trHeight w:hRule="exact" w:val="397"/>
          <w:jc w:val="center"/>
        </w:trPr>
        <w:tc>
          <w:tcPr>
            <w:tcW w:w="7371" w:type="dxa"/>
            <w:gridSpan w:val="8"/>
          </w:tcPr>
          <w:p w14:paraId="3093004A" w14:textId="77777777" w:rsidR="00AF487D" w:rsidRPr="00A42DC6" w:rsidRDefault="00AF487D" w:rsidP="0012738E">
            <w:pPr>
              <w:pStyle w:val="BodyText2"/>
              <w:rPr>
                <w:rFonts w:cs="Arial"/>
                <w:i w:val="0"/>
                <w:iCs/>
              </w:rPr>
            </w:pPr>
            <w:r w:rsidRPr="00A42DC6">
              <w:rPr>
                <w:rFonts w:cs="Arial"/>
                <w:i w:val="0"/>
                <w:iCs/>
                <w:szCs w:val="18"/>
              </w:rPr>
              <w:tab/>
            </w:r>
            <w:r w:rsidRPr="00A42DC6">
              <w:rPr>
                <w:rFonts w:cs="Arial"/>
                <w:i w:val="0"/>
                <w:iCs/>
              </w:rPr>
              <w:t>Street Address</w:t>
            </w:r>
          </w:p>
        </w:tc>
        <w:tc>
          <w:tcPr>
            <w:tcW w:w="3425" w:type="dxa"/>
            <w:gridSpan w:val="3"/>
            <w:tcBorders>
              <w:top w:val="single" w:sz="4" w:space="0" w:color="A6A6A6" w:themeColor="background1" w:themeShade="A6"/>
            </w:tcBorders>
          </w:tcPr>
          <w:p w14:paraId="127EE7F5" w14:textId="77777777" w:rsidR="00AF487D" w:rsidRPr="00A42DC6" w:rsidRDefault="00AF487D" w:rsidP="00C616A3">
            <w:pPr>
              <w:pStyle w:val="BodyText2"/>
              <w:rPr>
                <w:rFonts w:cs="Arial"/>
                <w:i w:val="0"/>
                <w:iCs/>
              </w:rPr>
            </w:pPr>
            <w:r w:rsidRPr="00A42DC6">
              <w:rPr>
                <w:rFonts w:cs="Arial"/>
                <w:i w:val="0"/>
                <w:iCs/>
              </w:rPr>
              <w:t>Apartment/Unit</w:t>
            </w:r>
            <w:r w:rsidR="00C616A3" w:rsidRPr="00A42DC6">
              <w:rPr>
                <w:rFonts w:cs="Arial"/>
                <w:i w:val="0"/>
                <w:iCs/>
              </w:rPr>
              <w:t>/</w:t>
            </w:r>
            <w:r w:rsidRPr="00A42DC6">
              <w:rPr>
                <w:rFonts w:cs="Arial"/>
                <w:i w:val="0"/>
                <w:iCs/>
              </w:rPr>
              <w:t>#</w:t>
            </w:r>
          </w:p>
        </w:tc>
      </w:tr>
      <w:tr w:rsidR="00AF487D" w:rsidRPr="005D587D" w14:paraId="5975C7FB" w14:textId="77777777" w:rsidTr="209DAB89">
        <w:trPr>
          <w:trHeight w:hRule="exact" w:val="397"/>
          <w:jc w:val="center"/>
        </w:trPr>
        <w:tc>
          <w:tcPr>
            <w:tcW w:w="1164" w:type="dxa"/>
            <w:vAlign w:val="bottom"/>
          </w:tcPr>
          <w:p w14:paraId="6410BDEB" w14:textId="77777777" w:rsidR="00AF487D" w:rsidRPr="005D587D" w:rsidRDefault="00AF487D" w:rsidP="0012738E">
            <w:pPr>
              <w:rPr>
                <w:rFonts w:cs="Arial"/>
                <w:szCs w:val="19"/>
              </w:rPr>
            </w:pPr>
          </w:p>
        </w:tc>
        <w:tc>
          <w:tcPr>
            <w:tcW w:w="6207" w:type="dxa"/>
            <w:gridSpan w:val="7"/>
            <w:tcBorders>
              <w:bottom w:val="single" w:sz="4" w:space="0" w:color="A6A6A6" w:themeColor="background1" w:themeShade="A6"/>
            </w:tcBorders>
            <w:vAlign w:val="bottom"/>
          </w:tcPr>
          <w:p w14:paraId="7152CF7D" w14:textId="77777777" w:rsidR="00AF487D" w:rsidRPr="005D587D" w:rsidRDefault="00AF487D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341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10EED690" w14:textId="77777777" w:rsidR="00AF487D" w:rsidRPr="005D587D" w:rsidRDefault="00AF487D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084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5AA185F" w14:textId="77777777" w:rsidR="00AF487D" w:rsidRPr="005D587D" w:rsidRDefault="00AF487D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6"/>
          </w:p>
        </w:tc>
      </w:tr>
      <w:tr w:rsidR="00AF487D" w:rsidRPr="005D587D" w14:paraId="446079CF" w14:textId="77777777" w:rsidTr="209DAB89">
        <w:trPr>
          <w:trHeight w:hRule="exact" w:val="397"/>
          <w:jc w:val="center"/>
        </w:trPr>
        <w:tc>
          <w:tcPr>
            <w:tcW w:w="7371" w:type="dxa"/>
            <w:gridSpan w:val="8"/>
            <w:vAlign w:val="bottom"/>
          </w:tcPr>
          <w:p w14:paraId="1685CF5D" w14:textId="77777777" w:rsidR="00AF487D" w:rsidRPr="00A42DC6" w:rsidRDefault="00AF487D" w:rsidP="0012738E">
            <w:pPr>
              <w:pStyle w:val="BodyText2"/>
              <w:rPr>
                <w:rFonts w:cs="Arial"/>
                <w:i w:val="0"/>
                <w:iCs/>
              </w:rPr>
            </w:pPr>
            <w:r w:rsidRPr="00A42DC6">
              <w:rPr>
                <w:rFonts w:cs="Arial"/>
                <w:i w:val="0"/>
                <w:iCs/>
                <w:szCs w:val="18"/>
              </w:rPr>
              <w:tab/>
              <w:t>City</w:t>
            </w:r>
          </w:p>
        </w:tc>
        <w:tc>
          <w:tcPr>
            <w:tcW w:w="1341" w:type="dxa"/>
          </w:tcPr>
          <w:p w14:paraId="2670DAD5" w14:textId="77777777" w:rsidR="00AF487D" w:rsidRPr="00A42DC6" w:rsidRDefault="00AF487D" w:rsidP="0012738E">
            <w:pPr>
              <w:pStyle w:val="BodyText2"/>
              <w:rPr>
                <w:rFonts w:cs="Arial"/>
                <w:i w:val="0"/>
                <w:iCs/>
              </w:rPr>
            </w:pPr>
            <w:r w:rsidRPr="00A42DC6">
              <w:rPr>
                <w:rFonts w:cs="Arial"/>
                <w:i w:val="0"/>
                <w:iCs/>
              </w:rPr>
              <w:t>State</w:t>
            </w:r>
          </w:p>
        </w:tc>
        <w:tc>
          <w:tcPr>
            <w:tcW w:w="2084" w:type="dxa"/>
            <w:gridSpan w:val="2"/>
          </w:tcPr>
          <w:p w14:paraId="5287F21F" w14:textId="77777777" w:rsidR="00AF487D" w:rsidRPr="00A42DC6" w:rsidRDefault="00B23DAD" w:rsidP="0012738E">
            <w:pPr>
              <w:pStyle w:val="BodyText2"/>
              <w:rPr>
                <w:rFonts w:cs="Arial"/>
                <w:i w:val="0"/>
                <w:iCs/>
              </w:rPr>
            </w:pPr>
            <w:r w:rsidRPr="00A42DC6">
              <w:rPr>
                <w:rFonts w:cs="Arial"/>
                <w:i w:val="0"/>
                <w:iCs/>
              </w:rPr>
              <w:t>Post</w:t>
            </w:r>
            <w:r w:rsidR="00AF487D" w:rsidRPr="00A42DC6">
              <w:rPr>
                <w:rFonts w:cs="Arial"/>
                <w:i w:val="0"/>
                <w:iCs/>
              </w:rPr>
              <w:t xml:space="preserve"> Code</w:t>
            </w:r>
            <w:r w:rsidR="00D200FF" w:rsidRPr="00A42DC6">
              <w:rPr>
                <w:rFonts w:cs="Arial"/>
                <w:i w:val="0"/>
                <w:iCs/>
              </w:rPr>
              <w:t>/Zip</w:t>
            </w:r>
          </w:p>
        </w:tc>
      </w:tr>
      <w:tr w:rsidR="00603D8D" w:rsidRPr="005D587D" w14:paraId="23AF2E36" w14:textId="77777777" w:rsidTr="209DAB89">
        <w:trPr>
          <w:trHeight w:hRule="exact" w:val="397"/>
          <w:jc w:val="center"/>
        </w:trPr>
        <w:tc>
          <w:tcPr>
            <w:tcW w:w="1164" w:type="dxa"/>
            <w:vAlign w:val="bottom"/>
          </w:tcPr>
          <w:p w14:paraId="442DDF47" w14:textId="77777777" w:rsidR="00603D8D" w:rsidRPr="005D587D" w:rsidRDefault="00603D8D" w:rsidP="0012738E">
            <w:pPr>
              <w:pStyle w:val="BodyText"/>
              <w:rPr>
                <w:rFonts w:cs="Arial"/>
              </w:rPr>
            </w:pPr>
          </w:p>
        </w:tc>
        <w:tc>
          <w:tcPr>
            <w:tcW w:w="5662" w:type="dxa"/>
            <w:gridSpan w:val="6"/>
            <w:tcBorders>
              <w:bottom w:val="single" w:sz="4" w:space="0" w:color="A6A6A6" w:themeColor="background1" w:themeShade="A6"/>
            </w:tcBorders>
            <w:vAlign w:val="bottom"/>
          </w:tcPr>
          <w:p w14:paraId="2EDB81E8" w14:textId="77777777" w:rsidR="00603D8D" w:rsidRPr="005D587D" w:rsidRDefault="00824C06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</w:p>
        </w:tc>
        <w:tc>
          <w:tcPr>
            <w:tcW w:w="3970" w:type="dxa"/>
            <w:gridSpan w:val="4"/>
            <w:vAlign w:val="bottom"/>
          </w:tcPr>
          <w:p w14:paraId="36137653" w14:textId="77777777" w:rsidR="00603D8D" w:rsidRPr="005D587D" w:rsidRDefault="00603D8D" w:rsidP="0012738E">
            <w:pPr>
              <w:pStyle w:val="FieldText"/>
              <w:rPr>
                <w:rFonts w:cs="Arial"/>
              </w:rPr>
            </w:pPr>
          </w:p>
        </w:tc>
      </w:tr>
      <w:tr w:rsidR="00603D8D" w:rsidRPr="005D587D" w14:paraId="2DAE3464" w14:textId="77777777" w:rsidTr="209DAB89">
        <w:trPr>
          <w:trHeight w:hRule="exact" w:val="397"/>
          <w:jc w:val="center"/>
        </w:trPr>
        <w:tc>
          <w:tcPr>
            <w:tcW w:w="1164" w:type="dxa"/>
            <w:vAlign w:val="bottom"/>
          </w:tcPr>
          <w:p w14:paraId="128CA237" w14:textId="77777777" w:rsidR="00603D8D" w:rsidRPr="005D587D" w:rsidRDefault="00603D8D" w:rsidP="00603D8D">
            <w:pPr>
              <w:pStyle w:val="BodyText2"/>
              <w:rPr>
                <w:rFonts w:cs="Arial"/>
                <w:szCs w:val="18"/>
              </w:rPr>
            </w:pPr>
          </w:p>
        </w:tc>
        <w:tc>
          <w:tcPr>
            <w:tcW w:w="3370" w:type="dxa"/>
            <w:gridSpan w:val="4"/>
            <w:vAlign w:val="bottom"/>
          </w:tcPr>
          <w:p w14:paraId="3837CE3B" w14:textId="77777777" w:rsidR="00603D8D" w:rsidRPr="00A42DC6" w:rsidRDefault="00603D8D" w:rsidP="00603D8D">
            <w:pPr>
              <w:pStyle w:val="BodyText2"/>
              <w:rPr>
                <w:rFonts w:cs="Arial"/>
                <w:i w:val="0"/>
                <w:iCs/>
                <w:szCs w:val="18"/>
              </w:rPr>
            </w:pPr>
            <w:r w:rsidRPr="00A42DC6">
              <w:rPr>
                <w:rFonts w:cs="Arial"/>
                <w:i w:val="0"/>
                <w:iCs/>
                <w:szCs w:val="18"/>
              </w:rPr>
              <w:t>Country</w:t>
            </w:r>
          </w:p>
        </w:tc>
        <w:tc>
          <w:tcPr>
            <w:tcW w:w="2292" w:type="dxa"/>
            <w:gridSpan w:val="2"/>
            <w:vAlign w:val="bottom"/>
          </w:tcPr>
          <w:p w14:paraId="4FEF7464" w14:textId="77777777" w:rsidR="00603D8D" w:rsidRPr="005D587D" w:rsidRDefault="00603D8D" w:rsidP="0012738E">
            <w:pPr>
              <w:pStyle w:val="BodyText"/>
              <w:rPr>
                <w:rFonts w:cs="Arial"/>
              </w:rPr>
            </w:pPr>
          </w:p>
        </w:tc>
        <w:tc>
          <w:tcPr>
            <w:tcW w:w="3970" w:type="dxa"/>
            <w:gridSpan w:val="4"/>
            <w:vAlign w:val="bottom"/>
          </w:tcPr>
          <w:p w14:paraId="3050FAB1" w14:textId="77777777" w:rsidR="00603D8D" w:rsidRPr="005D587D" w:rsidRDefault="00603D8D" w:rsidP="0012738E">
            <w:pPr>
              <w:pStyle w:val="FieldText"/>
              <w:rPr>
                <w:rFonts w:cs="Arial"/>
              </w:rPr>
            </w:pPr>
          </w:p>
        </w:tc>
      </w:tr>
      <w:tr w:rsidR="00AF487D" w:rsidRPr="005D587D" w14:paraId="48E6A787" w14:textId="77777777" w:rsidTr="209DAB89">
        <w:trPr>
          <w:trHeight w:hRule="exact" w:val="397"/>
          <w:jc w:val="center"/>
        </w:trPr>
        <w:tc>
          <w:tcPr>
            <w:tcW w:w="1164" w:type="dxa"/>
            <w:vAlign w:val="bottom"/>
          </w:tcPr>
          <w:p w14:paraId="0F1C9CE0" w14:textId="77777777" w:rsidR="00AF487D" w:rsidRPr="005D587D" w:rsidRDefault="00AF487D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Phone1:</w:t>
            </w:r>
          </w:p>
        </w:tc>
        <w:tc>
          <w:tcPr>
            <w:tcW w:w="3370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57BAE7DC" w14:textId="77777777" w:rsidR="00AF487D" w:rsidRPr="005D587D" w:rsidRDefault="00AF487D" w:rsidP="007A0E27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 </w:t>
            </w:r>
            <w:r w:rsidRPr="005D587D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292" w:type="dxa"/>
            <w:gridSpan w:val="2"/>
            <w:vAlign w:val="bottom"/>
          </w:tcPr>
          <w:p w14:paraId="385DBC63" w14:textId="77777777" w:rsidR="00AF487D" w:rsidRPr="005D587D" w:rsidRDefault="00AF487D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E-mail Address:</w:t>
            </w:r>
          </w:p>
        </w:tc>
        <w:tc>
          <w:tcPr>
            <w:tcW w:w="3970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7F10F728" w14:textId="77777777" w:rsidR="00AF487D" w:rsidRPr="005D587D" w:rsidRDefault="00AF487D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8"/>
          </w:p>
        </w:tc>
      </w:tr>
      <w:tr w:rsidR="00AF487D" w:rsidRPr="005D587D" w14:paraId="0C1555A9" w14:textId="77777777" w:rsidTr="209DAB89">
        <w:trPr>
          <w:trHeight w:hRule="exact" w:val="397"/>
          <w:jc w:val="center"/>
        </w:trPr>
        <w:tc>
          <w:tcPr>
            <w:tcW w:w="1164" w:type="dxa"/>
            <w:vAlign w:val="bottom"/>
          </w:tcPr>
          <w:p w14:paraId="53B5B265" w14:textId="77777777" w:rsidR="00AF487D" w:rsidRPr="005D587D" w:rsidRDefault="00AF487D" w:rsidP="004B20F4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Phone2:</w:t>
            </w:r>
          </w:p>
        </w:tc>
        <w:tc>
          <w:tcPr>
            <w:tcW w:w="3370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7C89AA0C" w14:textId="77777777" w:rsidR="00AF487D" w:rsidRPr="005D587D" w:rsidRDefault="00AF487D" w:rsidP="007A0E27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 </w:t>
            </w:r>
            <w:r w:rsidRPr="005D587D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</w:p>
        </w:tc>
        <w:tc>
          <w:tcPr>
            <w:tcW w:w="2292" w:type="dxa"/>
            <w:gridSpan w:val="2"/>
            <w:vAlign w:val="bottom"/>
          </w:tcPr>
          <w:p w14:paraId="484D9B00" w14:textId="77777777" w:rsidR="00AF487D" w:rsidRPr="005D587D" w:rsidRDefault="00AF487D" w:rsidP="00C616A3">
            <w:pPr>
              <w:pStyle w:val="BodyText"/>
              <w:rPr>
                <w:rFonts w:cs="Arial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64402697" w14:textId="77777777" w:rsidR="00AF487D" w:rsidRPr="005D587D" w:rsidRDefault="00AF487D" w:rsidP="004B20F4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</w:p>
        </w:tc>
      </w:tr>
      <w:tr w:rsidR="00DA51BC" w:rsidRPr="005D587D" w14:paraId="459999B7" w14:textId="77777777" w:rsidTr="209DAB89">
        <w:trPr>
          <w:trHeight w:val="171"/>
          <w:jc w:val="center"/>
        </w:trPr>
        <w:tc>
          <w:tcPr>
            <w:tcW w:w="10796" w:type="dxa"/>
            <w:gridSpan w:val="11"/>
            <w:tcBorders>
              <w:bottom w:val="single" w:sz="4" w:space="0" w:color="A6A6A6" w:themeColor="background1" w:themeShade="A6"/>
            </w:tcBorders>
          </w:tcPr>
          <w:p w14:paraId="2983EFF7" w14:textId="77777777" w:rsidR="00DA51BC" w:rsidRPr="005D587D" w:rsidRDefault="00DA51BC" w:rsidP="00DA51BC">
            <w:pPr>
              <w:pStyle w:val="Checkbox"/>
              <w:jc w:val="left"/>
              <w:rPr>
                <w:rFonts w:cs="Arial"/>
              </w:rPr>
            </w:pPr>
          </w:p>
        </w:tc>
      </w:tr>
      <w:tr w:rsidR="00011AEE" w:rsidRPr="005D587D" w14:paraId="27E5D0DB" w14:textId="77777777" w:rsidTr="209DAB89">
        <w:trPr>
          <w:trHeight w:val="288"/>
          <w:jc w:val="center"/>
        </w:trPr>
        <w:tc>
          <w:tcPr>
            <w:tcW w:w="10796" w:type="dxa"/>
            <w:gridSpan w:val="11"/>
            <w:tcBorders>
              <w:bottom w:val="single" w:sz="4" w:space="0" w:color="A6A6A6" w:themeColor="background1" w:themeShade="A6"/>
            </w:tcBorders>
            <w:shd w:val="clear" w:color="auto" w:fill="50544D"/>
          </w:tcPr>
          <w:p w14:paraId="30AAEA28" w14:textId="77777777" w:rsidR="00011AEE" w:rsidRPr="005D587D" w:rsidRDefault="00011AEE" w:rsidP="00011AEE">
            <w:pPr>
              <w:pStyle w:val="Heading3"/>
              <w:rPr>
                <w:rFonts w:cs="Arial"/>
              </w:rPr>
            </w:pPr>
            <w:r w:rsidRPr="005D587D">
              <w:rPr>
                <w:rFonts w:cs="Arial"/>
              </w:rPr>
              <w:t>Emergency Contact Details</w:t>
            </w:r>
          </w:p>
        </w:tc>
      </w:tr>
      <w:tr w:rsidR="00011AEE" w:rsidRPr="005D587D" w14:paraId="476CF778" w14:textId="77777777" w:rsidTr="209DAB89">
        <w:trPr>
          <w:trHeight w:hRule="exact" w:val="397"/>
          <w:jc w:val="center"/>
        </w:trPr>
        <w:tc>
          <w:tcPr>
            <w:tcW w:w="1164" w:type="dxa"/>
            <w:vAlign w:val="bottom"/>
          </w:tcPr>
          <w:p w14:paraId="368A309C" w14:textId="77777777" w:rsidR="00011AEE" w:rsidRPr="005D587D" w:rsidRDefault="00011AEE" w:rsidP="00D732FA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Full Name:</w:t>
            </w:r>
          </w:p>
        </w:tc>
        <w:tc>
          <w:tcPr>
            <w:tcW w:w="5638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6E779C59" w14:textId="77777777" w:rsidR="00011AEE" w:rsidRPr="005D587D" w:rsidRDefault="00011AEE" w:rsidP="00D732FA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</w:p>
        </w:tc>
        <w:tc>
          <w:tcPr>
            <w:tcW w:w="3994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7DB5EDB3" w14:textId="77777777" w:rsidR="00011AEE" w:rsidRPr="005D587D" w:rsidRDefault="00011AEE" w:rsidP="00D732FA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r w:rsidRPr="005D587D">
              <w:rPr>
                <w:rFonts w:cs="Arial"/>
              </w:rPr>
              <w:tab/>
            </w:r>
            <w:r w:rsidRPr="005D587D">
              <w:rPr>
                <w:rFonts w:cs="Arial"/>
              </w:rPr>
              <w:tab/>
            </w:r>
            <w:r w:rsidRPr="005D587D">
              <w:rPr>
                <w:rFonts w:cs="Arial"/>
              </w:rPr>
              <w:tab/>
            </w:r>
            <w:r w:rsidRPr="005D587D">
              <w:rPr>
                <w:rFonts w:cs="Arial"/>
              </w:rPr>
              <w:tab/>
              <w:t xml:space="preserve">   </w:t>
            </w:r>
          </w:p>
        </w:tc>
      </w:tr>
      <w:tr w:rsidR="00011AEE" w:rsidRPr="005D587D" w14:paraId="785406F5" w14:textId="77777777" w:rsidTr="209DAB89">
        <w:trPr>
          <w:trHeight w:hRule="exact" w:val="397"/>
          <w:jc w:val="center"/>
        </w:trPr>
        <w:tc>
          <w:tcPr>
            <w:tcW w:w="1164" w:type="dxa"/>
            <w:vAlign w:val="bottom"/>
          </w:tcPr>
          <w:p w14:paraId="3A5E91C8" w14:textId="77777777" w:rsidR="00011AEE" w:rsidRPr="005D587D" w:rsidRDefault="00011AEE" w:rsidP="00D732FA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Phone:</w:t>
            </w:r>
          </w:p>
        </w:tc>
        <w:tc>
          <w:tcPr>
            <w:tcW w:w="3370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590B81AB" w14:textId="77777777" w:rsidR="00011AEE" w:rsidRPr="005D587D" w:rsidRDefault="00011AEE" w:rsidP="00D732FA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 </w:t>
            </w:r>
            <w:r w:rsidRPr="005D587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</w:p>
        </w:tc>
        <w:tc>
          <w:tcPr>
            <w:tcW w:w="2292" w:type="dxa"/>
            <w:gridSpan w:val="2"/>
            <w:vAlign w:val="bottom"/>
          </w:tcPr>
          <w:p w14:paraId="297A590F" w14:textId="77777777" w:rsidR="00011AEE" w:rsidRPr="005D587D" w:rsidRDefault="00B702F3" w:rsidP="00011AEE">
            <w:pPr>
              <w:pStyle w:val="BodyText"/>
              <w:jc w:val="right"/>
              <w:rPr>
                <w:rFonts w:cs="Arial"/>
              </w:rPr>
            </w:pPr>
            <w:r w:rsidRPr="005D587D">
              <w:rPr>
                <w:rFonts w:cs="Arial"/>
              </w:rPr>
              <w:t>Email Address:</w:t>
            </w:r>
          </w:p>
        </w:tc>
        <w:tc>
          <w:tcPr>
            <w:tcW w:w="3970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55B7696B" w14:textId="77777777" w:rsidR="00011AEE" w:rsidRPr="005D587D" w:rsidRDefault="00011AEE" w:rsidP="00D732FA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</w:p>
        </w:tc>
      </w:tr>
      <w:tr w:rsidR="00B702F3" w:rsidRPr="005D587D" w14:paraId="17DE7021" w14:textId="77777777" w:rsidTr="209DAB89">
        <w:trPr>
          <w:trHeight w:hRule="exact" w:val="397"/>
          <w:jc w:val="center"/>
        </w:trPr>
        <w:tc>
          <w:tcPr>
            <w:tcW w:w="3400" w:type="dxa"/>
            <w:gridSpan w:val="2"/>
            <w:vAlign w:val="bottom"/>
          </w:tcPr>
          <w:p w14:paraId="4A9BE415" w14:textId="77777777" w:rsidR="00B702F3" w:rsidRPr="005D587D" w:rsidRDefault="00B702F3" w:rsidP="00D732FA">
            <w:pPr>
              <w:pStyle w:val="FieldText"/>
              <w:rPr>
                <w:rFonts w:cs="Arial"/>
                <w:b w:val="0"/>
              </w:rPr>
            </w:pPr>
            <w:r w:rsidRPr="005D587D">
              <w:rPr>
                <w:rFonts w:cs="Arial"/>
                <w:b w:val="0"/>
              </w:rPr>
              <w:t>Relationship to applicant:</w:t>
            </w:r>
          </w:p>
        </w:tc>
        <w:tc>
          <w:tcPr>
            <w:tcW w:w="7396" w:type="dxa"/>
            <w:gridSpan w:val="9"/>
            <w:vAlign w:val="bottom"/>
          </w:tcPr>
          <w:p w14:paraId="5989D5DD" w14:textId="77777777" w:rsidR="00B702F3" w:rsidRPr="005D587D" w:rsidRDefault="00B702F3" w:rsidP="00D732FA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</w:p>
        </w:tc>
      </w:tr>
      <w:tr w:rsidR="00DA51BC" w:rsidRPr="005D587D" w14:paraId="1886236F" w14:textId="77777777" w:rsidTr="209DAB89">
        <w:trPr>
          <w:trHeight w:val="288"/>
          <w:jc w:val="center"/>
        </w:trPr>
        <w:tc>
          <w:tcPr>
            <w:tcW w:w="10796" w:type="dxa"/>
            <w:gridSpan w:val="11"/>
            <w:tcBorders>
              <w:bottom w:val="single" w:sz="4" w:space="0" w:color="A6A6A6" w:themeColor="background1" w:themeShade="A6"/>
            </w:tcBorders>
            <w:shd w:val="clear" w:color="auto" w:fill="50544D"/>
          </w:tcPr>
          <w:p w14:paraId="4B806A98" w14:textId="77777777" w:rsidR="00DA51BC" w:rsidRPr="005D587D" w:rsidRDefault="00DA51BC" w:rsidP="0012738E">
            <w:pPr>
              <w:pStyle w:val="Checkbox"/>
              <w:rPr>
                <w:rFonts w:cs="Arial"/>
              </w:rPr>
            </w:pPr>
          </w:p>
        </w:tc>
      </w:tr>
      <w:tr w:rsidR="00890DDE" w:rsidRPr="005D587D" w14:paraId="19C7D9B0" w14:textId="77777777" w:rsidTr="209DAB89">
        <w:trPr>
          <w:trHeight w:val="535"/>
          <w:jc w:val="center"/>
        </w:trPr>
        <w:tc>
          <w:tcPr>
            <w:tcW w:w="340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D0A2779" w14:textId="77777777" w:rsidR="00890DDE" w:rsidRPr="005D587D" w:rsidRDefault="00890DDE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Are you legally </w:t>
            </w:r>
            <w:proofErr w:type="spellStart"/>
            <w:r w:rsidRPr="005D587D">
              <w:rPr>
                <w:rFonts w:cs="Arial"/>
              </w:rPr>
              <w:t>authorised</w:t>
            </w:r>
            <w:proofErr w:type="spellEnd"/>
            <w:r w:rsidRPr="005D587D">
              <w:rPr>
                <w:rFonts w:cs="Arial"/>
              </w:rPr>
              <w:t xml:space="preserve"> to work in Australia?</w:t>
            </w:r>
          </w:p>
        </w:tc>
        <w:tc>
          <w:tcPr>
            <w:tcW w:w="54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99381B" w14:textId="77777777" w:rsidR="00890DDE" w:rsidRPr="005D587D" w:rsidRDefault="00890DDE" w:rsidP="009602C6">
            <w:pPr>
              <w:pStyle w:val="BodyText3"/>
              <w:jc w:val="left"/>
              <w:rPr>
                <w:rFonts w:cs="Arial"/>
              </w:rPr>
            </w:pPr>
            <w:r w:rsidRPr="005D587D">
              <w:rPr>
                <w:rFonts w:cs="Arial"/>
              </w:rPr>
              <w:t>YES</w:t>
            </w:r>
          </w:p>
          <w:p w14:paraId="460A340F" w14:textId="77777777" w:rsidR="00890DDE" w:rsidRPr="005D587D" w:rsidRDefault="00890DDE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5D587D">
              <w:rPr>
                <w:rFonts w:cs="Arial"/>
              </w:rPr>
              <w:instrText xml:space="preserve"> FORMCHECKBOX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7BEB89" w14:textId="77777777" w:rsidR="00890DDE" w:rsidRPr="005D587D" w:rsidRDefault="00890DDE" w:rsidP="009602C6">
            <w:pPr>
              <w:pStyle w:val="BodyText3"/>
              <w:jc w:val="left"/>
              <w:rPr>
                <w:rFonts w:cs="Arial"/>
              </w:rPr>
            </w:pPr>
            <w:r w:rsidRPr="005D587D">
              <w:rPr>
                <w:rFonts w:cs="Arial"/>
              </w:rPr>
              <w:t>NO</w:t>
            </w:r>
          </w:p>
          <w:bookmarkStart w:id="10" w:name="Check3"/>
          <w:p w14:paraId="7D079034" w14:textId="77777777" w:rsidR="00890DDE" w:rsidRPr="005D587D" w:rsidRDefault="00890DDE" w:rsidP="009602C6">
            <w:pPr>
              <w:pStyle w:val="Checkbox"/>
              <w:jc w:val="lef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87D">
              <w:rPr>
                <w:rFonts w:cs="Arial"/>
              </w:rPr>
              <w:instrText xml:space="preserve"> FORMCHECKBOX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6262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3405E4" w14:textId="77777777" w:rsidR="00890DDE" w:rsidRPr="005D587D" w:rsidRDefault="00890DDE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Please </w:t>
            </w:r>
            <w:r w:rsidR="001D2422" w:rsidRPr="005D587D">
              <w:rPr>
                <w:rFonts w:cs="Arial"/>
              </w:rPr>
              <w:t>provide</w:t>
            </w:r>
            <w:r w:rsidRPr="005D587D">
              <w:rPr>
                <w:rFonts w:cs="Arial"/>
              </w:rPr>
              <w:t xml:space="preserve"> documented proof</w:t>
            </w:r>
            <w:r w:rsidR="001D2422" w:rsidRPr="005D587D">
              <w:rPr>
                <w:rFonts w:cs="Arial"/>
              </w:rPr>
              <w:t xml:space="preserve"> with application submission</w:t>
            </w:r>
            <w:r w:rsidRPr="005D587D">
              <w:rPr>
                <w:rFonts w:cs="Arial"/>
              </w:rPr>
              <w:t>.</w:t>
            </w:r>
          </w:p>
          <w:p w14:paraId="34D2BDFE" w14:textId="77777777" w:rsidR="00890DDE" w:rsidRPr="005D587D" w:rsidRDefault="00890DDE" w:rsidP="009602C6">
            <w:pPr>
              <w:pStyle w:val="BodyText3"/>
              <w:jc w:val="left"/>
              <w:rPr>
                <w:rFonts w:cs="Arial"/>
              </w:rPr>
            </w:pPr>
          </w:p>
          <w:p w14:paraId="13CF7BAA" w14:textId="77777777" w:rsidR="00890DDE" w:rsidRPr="005D587D" w:rsidRDefault="00890DDE" w:rsidP="009602C6">
            <w:pPr>
              <w:pStyle w:val="BodyText3"/>
              <w:jc w:val="left"/>
              <w:rPr>
                <w:rFonts w:cs="Arial"/>
              </w:rPr>
            </w:pPr>
          </w:p>
        </w:tc>
      </w:tr>
      <w:tr w:rsidR="0093207D" w:rsidRPr="005D587D" w14:paraId="1BE5D028" w14:textId="77777777" w:rsidTr="209DAB89">
        <w:trPr>
          <w:trHeight w:val="535"/>
          <w:jc w:val="center"/>
        </w:trPr>
        <w:tc>
          <w:tcPr>
            <w:tcW w:w="340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2F6FFDE" w14:textId="77777777" w:rsidR="0093207D" w:rsidRPr="005D587D" w:rsidRDefault="36459260" w:rsidP="009602C6">
            <w:pPr>
              <w:pStyle w:val="BodyText"/>
              <w:rPr>
                <w:rFonts w:cs="Arial"/>
              </w:rPr>
            </w:pPr>
            <w:r w:rsidRPr="4A0788F8">
              <w:rPr>
                <w:rFonts w:cs="Arial"/>
              </w:rPr>
              <w:t xml:space="preserve">The position requires physical capacity to undertake movement of equipment and mobility to </w:t>
            </w:r>
            <w:r w:rsidR="51B284A5" w:rsidRPr="4A0788F8">
              <w:rPr>
                <w:rFonts w:cs="Arial"/>
              </w:rPr>
              <w:t>complete tasks across</w:t>
            </w:r>
            <w:r w:rsidRPr="4A0788F8">
              <w:rPr>
                <w:rFonts w:cs="Arial"/>
              </w:rPr>
              <w:t xml:space="preserve"> the Gardens site</w:t>
            </w:r>
            <w:r w:rsidR="78D67265" w:rsidRPr="4A0788F8">
              <w:rPr>
                <w:rFonts w:cs="Arial"/>
              </w:rPr>
              <w:t xml:space="preserve">. </w:t>
            </w:r>
            <w:r w:rsidR="1B9671CB" w:rsidRPr="4A0788F8">
              <w:rPr>
                <w:rFonts w:cs="Arial"/>
              </w:rPr>
              <w:t>Do you have any special support needs we should be aware of?</w:t>
            </w:r>
          </w:p>
        </w:tc>
        <w:tc>
          <w:tcPr>
            <w:tcW w:w="54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8C2B3B3" w14:textId="77777777" w:rsidR="0093207D" w:rsidRPr="005D587D" w:rsidRDefault="0093207D" w:rsidP="009602C6">
            <w:pPr>
              <w:pStyle w:val="BodyText3"/>
              <w:jc w:val="left"/>
              <w:rPr>
                <w:rFonts w:cs="Arial"/>
              </w:rPr>
            </w:pPr>
            <w:r w:rsidRPr="005D587D">
              <w:rPr>
                <w:rFonts w:cs="Arial"/>
              </w:rPr>
              <w:t>YES</w:t>
            </w:r>
          </w:p>
          <w:p w14:paraId="6074C1E0" w14:textId="77777777" w:rsidR="0093207D" w:rsidRPr="005D587D" w:rsidRDefault="0093207D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87D">
              <w:rPr>
                <w:rFonts w:cs="Arial"/>
              </w:rPr>
              <w:instrText xml:space="preserve"> FORMCHECKBOX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3EA548" w14:textId="77777777" w:rsidR="0093207D" w:rsidRPr="005D587D" w:rsidRDefault="0093207D" w:rsidP="009602C6">
            <w:pPr>
              <w:pStyle w:val="BodyText3"/>
              <w:jc w:val="left"/>
              <w:rPr>
                <w:rFonts w:cs="Arial"/>
              </w:rPr>
            </w:pPr>
            <w:r w:rsidRPr="005D587D">
              <w:rPr>
                <w:rFonts w:cs="Arial"/>
              </w:rPr>
              <w:t>NO</w:t>
            </w:r>
          </w:p>
          <w:p w14:paraId="5057C579" w14:textId="77777777" w:rsidR="0093207D" w:rsidRPr="005D587D" w:rsidRDefault="0093207D" w:rsidP="009602C6">
            <w:pPr>
              <w:pStyle w:val="Checkbox"/>
              <w:jc w:val="lef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87D">
              <w:rPr>
                <w:rFonts w:cs="Arial"/>
              </w:rPr>
              <w:instrText xml:space="preserve"> FORMCHECKBOX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</w:rPr>
              <w:fldChar w:fldCharType="end"/>
            </w:r>
          </w:p>
        </w:tc>
        <w:tc>
          <w:tcPr>
            <w:tcW w:w="6262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3F98C9" w14:textId="77777777" w:rsidR="0093207D" w:rsidRPr="005D587D" w:rsidRDefault="0093207D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Please provide details</w:t>
            </w:r>
            <w:r w:rsidR="005D587D">
              <w:rPr>
                <w:rFonts w:cs="Arial"/>
              </w:rPr>
              <w:t>.</w:t>
            </w:r>
          </w:p>
          <w:p w14:paraId="6CD52B16" w14:textId="77777777" w:rsidR="0093207D" w:rsidRPr="005D587D" w:rsidRDefault="0093207D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</w:rPr>
              <w:instrText xml:space="preserve"> FORMTEXT </w:instrText>
            </w:r>
            <w:r w:rsidRPr="005D587D">
              <w:rPr>
                <w:rFonts w:cs="Arial"/>
                <w:b/>
              </w:rPr>
            </w:r>
            <w:r w:rsidRPr="005D587D">
              <w:rPr>
                <w:rFonts w:cs="Arial"/>
                <w:b/>
              </w:rPr>
              <w:fldChar w:fldCharType="separate"/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fldChar w:fldCharType="end"/>
            </w:r>
          </w:p>
          <w:p w14:paraId="48E2E38D" w14:textId="77777777" w:rsidR="0093207D" w:rsidRPr="005D587D" w:rsidRDefault="0093207D" w:rsidP="009602C6">
            <w:pPr>
              <w:pStyle w:val="BodyText3"/>
              <w:jc w:val="left"/>
              <w:rPr>
                <w:rFonts w:cs="Arial"/>
              </w:rPr>
            </w:pPr>
          </w:p>
          <w:p w14:paraId="43407C1A" w14:textId="77777777" w:rsidR="0093207D" w:rsidRPr="005D587D" w:rsidRDefault="0093207D" w:rsidP="009602C6">
            <w:pPr>
              <w:pStyle w:val="BodyText3"/>
              <w:jc w:val="left"/>
              <w:rPr>
                <w:rFonts w:cs="Arial"/>
              </w:rPr>
            </w:pPr>
          </w:p>
        </w:tc>
      </w:tr>
      <w:tr w:rsidR="00011AEE" w:rsidRPr="005D587D" w14:paraId="08FAA061" w14:textId="77777777" w:rsidTr="209DAB89">
        <w:trPr>
          <w:trHeight w:val="432"/>
          <w:jc w:val="center"/>
        </w:trPr>
        <w:tc>
          <w:tcPr>
            <w:tcW w:w="340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6F58C9" w14:textId="77777777" w:rsidR="00011AEE" w:rsidRPr="005D587D" w:rsidRDefault="00011AEE" w:rsidP="008E7BCB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Do you have any allergies or pre-existing medical conditions that we should </w:t>
            </w:r>
            <w:r w:rsidR="008E7BCB" w:rsidRPr="005D587D">
              <w:rPr>
                <w:rFonts w:cs="Arial"/>
              </w:rPr>
              <w:t>be aware of</w:t>
            </w:r>
            <w:r w:rsidRPr="005D587D">
              <w:rPr>
                <w:rFonts w:cs="Arial"/>
              </w:rPr>
              <w:t>?</w:t>
            </w:r>
          </w:p>
        </w:tc>
        <w:tc>
          <w:tcPr>
            <w:tcW w:w="7389" w:type="dxa"/>
            <w:gridSpan w:val="8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ADF114" w14:textId="77777777" w:rsidR="00011AEE" w:rsidRPr="005D587D" w:rsidRDefault="00011AEE" w:rsidP="00011AE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Please provide details</w:t>
            </w:r>
            <w:r w:rsidR="005D587D">
              <w:rPr>
                <w:rFonts w:cs="Arial"/>
              </w:rPr>
              <w:t>.</w:t>
            </w:r>
          </w:p>
          <w:p w14:paraId="38069935" w14:textId="77777777" w:rsidR="00011AEE" w:rsidRPr="005D587D" w:rsidRDefault="00011AEE" w:rsidP="00011AEE">
            <w:pPr>
              <w:pStyle w:val="BodyText"/>
              <w:rPr>
                <w:rFonts w:cs="Arial"/>
                <w:b/>
              </w:rPr>
            </w:pPr>
            <w:r w:rsidRPr="005D587D">
              <w:rPr>
                <w:rFonts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</w:rPr>
              <w:instrText xml:space="preserve"> FORMTEXT </w:instrText>
            </w:r>
            <w:r w:rsidRPr="005D587D">
              <w:rPr>
                <w:rFonts w:cs="Arial"/>
                <w:b/>
              </w:rPr>
            </w:r>
            <w:r w:rsidRPr="005D587D">
              <w:rPr>
                <w:rFonts w:cs="Arial"/>
                <w:b/>
              </w:rPr>
              <w:fldChar w:fldCharType="separate"/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fldChar w:fldCharType="end"/>
            </w:r>
          </w:p>
          <w:p w14:paraId="7030535A" w14:textId="77777777" w:rsidR="00011AEE" w:rsidRPr="005D587D" w:rsidRDefault="00011AEE" w:rsidP="00011AEE">
            <w:pPr>
              <w:pStyle w:val="BodyText"/>
              <w:rPr>
                <w:rFonts w:cs="Arial"/>
              </w:rPr>
            </w:pPr>
          </w:p>
        </w:tc>
      </w:tr>
      <w:tr w:rsidR="00CE1A4E" w:rsidRPr="005D587D" w14:paraId="16AD6591" w14:textId="77777777" w:rsidTr="209DAB89">
        <w:trPr>
          <w:trHeight w:val="432"/>
          <w:jc w:val="center"/>
        </w:trPr>
        <w:tc>
          <w:tcPr>
            <w:tcW w:w="340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E7664F" w14:textId="77777777" w:rsidR="00CE1A4E" w:rsidRPr="005D587D" w:rsidRDefault="00CE1A4E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Why do you want to work at Royal Botanic Gardens </w:t>
            </w:r>
            <w:r w:rsidR="00D200FF" w:rsidRPr="005D587D">
              <w:rPr>
                <w:rFonts w:cs="Arial"/>
              </w:rPr>
              <w:t>Victoria</w:t>
            </w:r>
            <w:r w:rsidR="005D5053" w:rsidRPr="005D587D">
              <w:rPr>
                <w:rFonts w:cs="Arial"/>
              </w:rPr>
              <w:t>?</w:t>
            </w:r>
          </w:p>
        </w:tc>
        <w:tc>
          <w:tcPr>
            <w:tcW w:w="7389" w:type="dxa"/>
            <w:gridSpan w:val="8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54C9998" w14:textId="77777777" w:rsidR="00CE1A4E" w:rsidRPr="005D587D" w:rsidRDefault="00CE1A4E" w:rsidP="009602C6">
            <w:pPr>
              <w:rPr>
                <w:rFonts w:cs="Arial"/>
              </w:rPr>
            </w:pPr>
            <w:r w:rsidRPr="005D587D">
              <w:rPr>
                <w:rFonts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</w:rPr>
              <w:instrText xml:space="preserve"> FORMTEXT </w:instrText>
            </w:r>
            <w:r w:rsidRPr="005D587D">
              <w:rPr>
                <w:rFonts w:cs="Arial"/>
                <w:b/>
              </w:rPr>
            </w:r>
            <w:r w:rsidRPr="005D587D">
              <w:rPr>
                <w:rFonts w:cs="Arial"/>
                <w:b/>
              </w:rPr>
              <w:fldChar w:fldCharType="separate"/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fldChar w:fldCharType="end"/>
            </w:r>
          </w:p>
        </w:tc>
      </w:tr>
      <w:tr w:rsidR="00CE1A4E" w:rsidRPr="005D587D" w14:paraId="756D0C56" w14:textId="77777777" w:rsidTr="209DAB89">
        <w:trPr>
          <w:trHeight w:val="432"/>
          <w:jc w:val="center"/>
        </w:trPr>
        <w:tc>
          <w:tcPr>
            <w:tcW w:w="340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1E1D35" w14:textId="77777777" w:rsidR="00CE1A4E" w:rsidRPr="005D587D" w:rsidRDefault="00CE1A4E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What aspects of horticulture are you interested in?</w:t>
            </w:r>
          </w:p>
        </w:tc>
        <w:tc>
          <w:tcPr>
            <w:tcW w:w="7389" w:type="dxa"/>
            <w:gridSpan w:val="8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F533034" w14:textId="77777777" w:rsidR="00CE1A4E" w:rsidRPr="005D587D" w:rsidRDefault="00CE1A4E" w:rsidP="009602C6">
            <w:pPr>
              <w:rPr>
                <w:rFonts w:cs="Arial"/>
              </w:rPr>
            </w:pPr>
            <w:r w:rsidRPr="005D587D">
              <w:rPr>
                <w:rFonts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</w:rPr>
              <w:instrText xml:space="preserve"> FORMTEXT </w:instrText>
            </w:r>
            <w:r w:rsidRPr="005D587D">
              <w:rPr>
                <w:rFonts w:cs="Arial"/>
                <w:b/>
              </w:rPr>
            </w:r>
            <w:r w:rsidRPr="005D587D">
              <w:rPr>
                <w:rFonts w:cs="Arial"/>
                <w:b/>
              </w:rPr>
              <w:fldChar w:fldCharType="separate"/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fldChar w:fldCharType="end"/>
            </w:r>
          </w:p>
        </w:tc>
      </w:tr>
      <w:tr w:rsidR="00CE1A4E" w:rsidRPr="005D587D" w14:paraId="4244645C" w14:textId="77777777" w:rsidTr="209DAB89">
        <w:trPr>
          <w:trHeight w:val="432"/>
          <w:jc w:val="center"/>
        </w:trPr>
        <w:tc>
          <w:tcPr>
            <w:tcW w:w="340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37F2A16" w14:textId="77777777" w:rsidR="00CE1A4E" w:rsidRPr="005D587D" w:rsidRDefault="00CE1A4E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What skills would you like to attain or improve upon?</w:t>
            </w:r>
          </w:p>
        </w:tc>
        <w:tc>
          <w:tcPr>
            <w:tcW w:w="7389" w:type="dxa"/>
            <w:gridSpan w:val="8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07E8F17" w14:textId="77777777" w:rsidR="00CE1A4E" w:rsidRPr="005D587D" w:rsidRDefault="00CE1A4E" w:rsidP="009602C6">
            <w:pPr>
              <w:rPr>
                <w:rFonts w:cs="Arial"/>
              </w:rPr>
            </w:pPr>
            <w:r w:rsidRPr="005D587D">
              <w:rPr>
                <w:rFonts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</w:rPr>
              <w:instrText xml:space="preserve"> FORMTEXT </w:instrText>
            </w:r>
            <w:r w:rsidRPr="005D587D">
              <w:rPr>
                <w:rFonts w:cs="Arial"/>
                <w:b/>
              </w:rPr>
            </w:r>
            <w:r w:rsidRPr="005D587D">
              <w:rPr>
                <w:rFonts w:cs="Arial"/>
                <w:b/>
              </w:rPr>
              <w:fldChar w:fldCharType="separate"/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fldChar w:fldCharType="end"/>
            </w:r>
          </w:p>
        </w:tc>
      </w:tr>
      <w:tr w:rsidR="00CE1A4E" w:rsidRPr="005D587D" w14:paraId="3339560A" w14:textId="77777777" w:rsidTr="209DAB89">
        <w:trPr>
          <w:trHeight w:val="432"/>
          <w:jc w:val="center"/>
        </w:trPr>
        <w:tc>
          <w:tcPr>
            <w:tcW w:w="340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CAF2C4" w14:textId="77777777" w:rsidR="00CE1A4E" w:rsidRPr="005D587D" w:rsidRDefault="00CE1A4E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lastRenderedPageBreak/>
              <w:t xml:space="preserve">What are you </w:t>
            </w:r>
            <w:r w:rsidR="00A1764D" w:rsidRPr="005D587D">
              <w:rPr>
                <w:rFonts w:cs="Arial"/>
              </w:rPr>
              <w:t xml:space="preserve">planning </w:t>
            </w:r>
            <w:r w:rsidRPr="005D587D">
              <w:rPr>
                <w:rFonts w:cs="Arial"/>
              </w:rPr>
              <w:t>to do once you finish your internship?</w:t>
            </w:r>
          </w:p>
        </w:tc>
        <w:tc>
          <w:tcPr>
            <w:tcW w:w="7389" w:type="dxa"/>
            <w:gridSpan w:val="8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8D01EC6" w14:textId="77777777" w:rsidR="00CE1A4E" w:rsidRPr="005D587D" w:rsidRDefault="00CE1A4E" w:rsidP="009602C6">
            <w:pPr>
              <w:rPr>
                <w:rFonts w:cs="Arial"/>
              </w:rPr>
            </w:pPr>
            <w:r w:rsidRPr="005D587D">
              <w:rPr>
                <w:rFonts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</w:rPr>
              <w:instrText xml:space="preserve"> FORMTEXT </w:instrText>
            </w:r>
            <w:r w:rsidRPr="005D587D">
              <w:rPr>
                <w:rFonts w:cs="Arial"/>
                <w:b/>
              </w:rPr>
            </w:r>
            <w:r w:rsidRPr="005D587D">
              <w:rPr>
                <w:rFonts w:cs="Arial"/>
                <w:b/>
              </w:rPr>
              <w:fldChar w:fldCharType="separate"/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fldChar w:fldCharType="end"/>
            </w:r>
          </w:p>
        </w:tc>
      </w:tr>
      <w:tr w:rsidR="00CE1A4E" w:rsidRPr="005D587D" w14:paraId="056A63A6" w14:textId="77777777" w:rsidTr="209DAB89">
        <w:trPr>
          <w:trHeight w:val="432"/>
          <w:jc w:val="center"/>
        </w:trPr>
        <w:tc>
          <w:tcPr>
            <w:tcW w:w="340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A69BBE" w14:textId="77777777" w:rsidR="00CE1A4E" w:rsidRPr="005D587D" w:rsidRDefault="00A1764D" w:rsidP="009602C6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Briefly d</w:t>
            </w:r>
            <w:r w:rsidR="00603D8D" w:rsidRPr="005D587D">
              <w:rPr>
                <w:rFonts w:cs="Arial"/>
              </w:rPr>
              <w:t>escribe any p</w:t>
            </w:r>
            <w:r w:rsidR="00CE1A4E" w:rsidRPr="005D587D">
              <w:rPr>
                <w:rFonts w:cs="Arial"/>
              </w:rPr>
              <w:t>revious horticulture or work experience skills</w:t>
            </w:r>
          </w:p>
        </w:tc>
        <w:tc>
          <w:tcPr>
            <w:tcW w:w="7389" w:type="dxa"/>
            <w:gridSpan w:val="8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7B1A742" w14:textId="77777777" w:rsidR="00CE1A4E" w:rsidRPr="005D587D" w:rsidRDefault="00CE1A4E" w:rsidP="009602C6">
            <w:pPr>
              <w:rPr>
                <w:rFonts w:cs="Arial"/>
              </w:rPr>
            </w:pPr>
            <w:r w:rsidRPr="005D587D">
              <w:rPr>
                <w:rFonts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</w:rPr>
              <w:instrText xml:space="preserve"> FORMTEXT </w:instrText>
            </w:r>
            <w:r w:rsidRPr="005D587D">
              <w:rPr>
                <w:rFonts w:cs="Arial"/>
                <w:b/>
              </w:rPr>
            </w:r>
            <w:r w:rsidRPr="005D587D">
              <w:rPr>
                <w:rFonts w:cs="Arial"/>
                <w:b/>
              </w:rPr>
              <w:fldChar w:fldCharType="separate"/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t> </w:t>
            </w:r>
            <w:r w:rsidRPr="005D587D">
              <w:rPr>
                <w:rFonts w:cs="Arial"/>
                <w:b/>
              </w:rPr>
              <w:fldChar w:fldCharType="end"/>
            </w:r>
          </w:p>
        </w:tc>
      </w:tr>
    </w:tbl>
    <w:p w14:paraId="5D7D9485" w14:textId="77777777" w:rsidR="00603D8D" w:rsidRPr="005D587D" w:rsidRDefault="00603D8D">
      <w:pPr>
        <w:rPr>
          <w:rFonts w:cs="Arial"/>
        </w:rPr>
      </w:pPr>
    </w:p>
    <w:tbl>
      <w:tblPr>
        <w:tblW w:w="10796" w:type="dxa"/>
        <w:jc w:val="center"/>
        <w:tblLayout w:type="fixed"/>
        <w:tblLook w:val="0000" w:firstRow="0" w:lastRow="0" w:firstColumn="0" w:lastColumn="0" w:noHBand="0" w:noVBand="0"/>
      </w:tblPr>
      <w:tblGrid>
        <w:gridCol w:w="1834"/>
        <w:gridCol w:w="4685"/>
        <w:gridCol w:w="1843"/>
        <w:gridCol w:w="2434"/>
      </w:tblGrid>
      <w:tr w:rsidR="001B0EC5" w:rsidRPr="005D587D" w14:paraId="5FD5F1B1" w14:textId="77777777" w:rsidTr="209DAB89">
        <w:trPr>
          <w:trHeight w:hRule="exact" w:val="288"/>
          <w:jc w:val="center"/>
        </w:trPr>
        <w:tc>
          <w:tcPr>
            <w:tcW w:w="10796" w:type="dxa"/>
            <w:gridSpan w:val="4"/>
            <w:shd w:val="clear" w:color="auto" w:fill="50544D"/>
            <w:vAlign w:val="center"/>
          </w:tcPr>
          <w:p w14:paraId="35B79B84" w14:textId="77777777" w:rsidR="001B0EC5" w:rsidRPr="005D587D" w:rsidRDefault="001B0EC5" w:rsidP="007A0E27">
            <w:pPr>
              <w:pStyle w:val="Heading3"/>
              <w:rPr>
                <w:rFonts w:cs="Arial"/>
              </w:rPr>
            </w:pPr>
            <w:r w:rsidRPr="005D587D">
              <w:rPr>
                <w:rFonts w:cs="Arial"/>
              </w:rPr>
              <w:t>Scheduling and Availability</w:t>
            </w:r>
          </w:p>
        </w:tc>
      </w:tr>
      <w:tr w:rsidR="001B0EC5" w:rsidRPr="005D587D" w14:paraId="7AD4A060" w14:textId="77777777" w:rsidTr="209DAB89">
        <w:trPr>
          <w:trHeight w:val="3314"/>
          <w:jc w:val="center"/>
        </w:trPr>
        <w:tc>
          <w:tcPr>
            <w:tcW w:w="10796" w:type="dxa"/>
            <w:gridSpan w:val="4"/>
          </w:tcPr>
          <w:p w14:paraId="2DA5EBDE" w14:textId="77777777" w:rsidR="00A31AFE" w:rsidRPr="005D587D" w:rsidRDefault="00A31AFE" w:rsidP="00A31AFE">
            <w:pPr>
              <w:pStyle w:val="BodyText"/>
              <w:rPr>
                <w:rFonts w:cs="Arial"/>
                <w:b/>
                <w:i/>
                <w:sz w:val="18"/>
                <w:szCs w:val="18"/>
              </w:rPr>
            </w:pPr>
          </w:p>
          <w:p w14:paraId="515671F3" w14:textId="77777777" w:rsidR="000B2199" w:rsidRDefault="000A1158" w:rsidP="00A31AFE">
            <w:pPr>
              <w:pStyle w:val="BodyText"/>
              <w:rPr>
                <w:rFonts w:cs="Arial"/>
                <w:b/>
                <w:iCs/>
                <w:sz w:val="18"/>
                <w:szCs w:val="18"/>
              </w:rPr>
            </w:pPr>
            <w:r w:rsidRPr="00A42DC6">
              <w:rPr>
                <w:rFonts w:cs="Arial"/>
                <w:b/>
                <w:iCs/>
                <w:sz w:val="18"/>
                <w:szCs w:val="18"/>
              </w:rPr>
              <w:t>I</w:t>
            </w:r>
            <w:r w:rsidR="001B0EC5" w:rsidRPr="00A42DC6">
              <w:rPr>
                <w:rFonts w:cs="Arial"/>
                <w:b/>
                <w:iCs/>
                <w:sz w:val="18"/>
                <w:szCs w:val="18"/>
              </w:rPr>
              <w:t>ndicate wh</w:t>
            </w:r>
            <w:r w:rsidR="000E47F5" w:rsidRPr="00A42DC6">
              <w:rPr>
                <w:rFonts w:cs="Arial"/>
                <w:b/>
                <w:iCs/>
                <w:sz w:val="18"/>
                <w:szCs w:val="18"/>
              </w:rPr>
              <w:t xml:space="preserve">ich period you will be able to </w:t>
            </w:r>
            <w:r w:rsidR="001B0EC5" w:rsidRPr="00A42DC6">
              <w:rPr>
                <w:rFonts w:cs="Arial"/>
                <w:b/>
                <w:iCs/>
                <w:sz w:val="18"/>
                <w:szCs w:val="18"/>
              </w:rPr>
              <w:t>be</w:t>
            </w:r>
            <w:r w:rsidR="009D22B0" w:rsidRPr="00A42DC6">
              <w:rPr>
                <w:rFonts w:cs="Arial"/>
                <w:b/>
                <w:iCs/>
                <w:sz w:val="18"/>
                <w:szCs w:val="18"/>
              </w:rPr>
              <w:t>gin</w:t>
            </w:r>
            <w:r w:rsidR="001B0EC5" w:rsidRPr="00A42DC6">
              <w:rPr>
                <w:rFonts w:cs="Arial"/>
                <w:b/>
                <w:iCs/>
                <w:sz w:val="18"/>
                <w:szCs w:val="18"/>
              </w:rPr>
              <w:t xml:space="preserve"> the internship program:</w:t>
            </w:r>
          </w:p>
          <w:p w14:paraId="7C5E49FF" w14:textId="77777777" w:rsidR="001B0EC5" w:rsidRPr="00A42DC6" w:rsidRDefault="000B2199" w:rsidP="00A31AFE">
            <w:pPr>
              <w:pStyle w:val="BodyText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Note, you can only apply for the time closest to your application</w:t>
            </w:r>
            <w:r w:rsidR="00A70144" w:rsidRPr="00A42DC6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Cs/>
                <w:sz w:val="18"/>
                <w:szCs w:val="18"/>
              </w:rPr>
              <w:t>submission, applications</w:t>
            </w:r>
            <w:r w:rsidR="00ED4D2F">
              <w:rPr>
                <w:rFonts w:cs="Arial"/>
                <w:b/>
                <w:iCs/>
                <w:sz w:val="18"/>
                <w:szCs w:val="18"/>
              </w:rPr>
              <w:t xml:space="preserve"> aren’t kept</w:t>
            </w:r>
            <w:r>
              <w:rPr>
                <w:rFonts w:cs="Arial"/>
                <w:b/>
                <w:iCs/>
                <w:sz w:val="18"/>
                <w:szCs w:val="18"/>
              </w:rPr>
              <w:t xml:space="preserve"> on file</w:t>
            </w:r>
          </w:p>
          <w:p w14:paraId="4849A9DB" w14:textId="77777777" w:rsidR="001B0EC5" w:rsidRPr="005D587D" w:rsidRDefault="001B0EC5" w:rsidP="00A31AFE">
            <w:pPr>
              <w:pStyle w:val="BodyText"/>
              <w:rPr>
                <w:rFonts w:cs="Arial"/>
                <w:b/>
                <w:i/>
                <w:sz w:val="18"/>
                <w:szCs w:val="18"/>
              </w:rPr>
            </w:pPr>
          </w:p>
          <w:p w14:paraId="4D0617E4" w14:textId="77777777" w:rsidR="000B2199" w:rsidRDefault="000B2199" w:rsidP="0BE22A74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March</w:t>
            </w:r>
          </w:p>
          <w:p w14:paraId="7DCF5DCA" w14:textId="77777777" w:rsidR="000B2199" w:rsidRPr="000B2199" w:rsidRDefault="1BDF8315" w:rsidP="0BE22A74">
            <w:pPr>
              <w:pStyle w:val="BodyText"/>
              <w:rPr>
                <w:rFonts w:cs="Arial"/>
                <w:strike/>
              </w:rPr>
            </w:pPr>
            <w:r>
              <w:rPr>
                <w:rFonts w:cs="Arial"/>
              </w:rPr>
              <w:t>July</w:t>
            </w:r>
            <w:r w:rsidR="00401251" w:rsidRPr="005D587D">
              <w:rPr>
                <w:rFonts w:cs="Arial"/>
              </w:rPr>
              <w:tab/>
            </w:r>
            <w:r w:rsidR="00401251" w:rsidRPr="005D587D">
              <w:rPr>
                <w:rFonts w:cs="Arial"/>
              </w:rPr>
              <w:cr/>
            </w:r>
            <w:r w:rsidR="0A5A2E86" w:rsidRPr="6542D58D">
              <w:rPr>
                <w:rFonts w:cs="Arial"/>
              </w:rPr>
              <w:t>Oct</w:t>
            </w:r>
            <w:r w:rsidR="000B2199">
              <w:rPr>
                <w:rFonts w:cs="Arial"/>
              </w:rPr>
              <w:t>ober</w:t>
            </w:r>
            <w:r w:rsidR="0A5A2E86" w:rsidRPr="6542D58D">
              <w:rPr>
                <w:rFonts w:cs="Arial"/>
              </w:rPr>
              <w:t xml:space="preserve"> </w:t>
            </w:r>
          </w:p>
          <w:p w14:paraId="174E1807" w14:textId="77777777" w:rsidR="009F47D0" w:rsidRPr="00A42DC6" w:rsidRDefault="00AF644F" w:rsidP="00A31AFE">
            <w:pPr>
              <w:pStyle w:val="BodyText"/>
              <w:rPr>
                <w:rFonts w:cs="Arial"/>
                <w:b/>
                <w:iCs/>
                <w:sz w:val="18"/>
                <w:szCs w:val="18"/>
              </w:rPr>
            </w:pPr>
            <w:r w:rsidRPr="6542D58D">
              <w:rPr>
                <w:rFonts w:cs="Arial"/>
              </w:rPr>
              <w:fldChar w:fldCharType="begin"/>
            </w:r>
            <w:r w:rsidRPr="6542D58D">
              <w:rPr>
                <w:rFonts w:cs="Arial"/>
              </w:rPr>
              <w:instrText xml:space="preserve"> FORMCHECKBOX </w:instrText>
            </w:r>
            <w:r w:rsidRPr="6542D58D">
              <w:rPr>
                <w:rFonts w:cs="Arial"/>
              </w:rPr>
              <w:fldChar w:fldCharType="separate"/>
            </w:r>
            <w:r w:rsidRPr="6542D58D">
              <w:rPr>
                <w:rFonts w:cs="Arial"/>
              </w:rPr>
              <w:fldChar w:fldCharType="end"/>
            </w:r>
            <w:r w:rsidRPr="6542D58D">
              <w:rPr>
                <w:rFonts w:cs="Arial"/>
              </w:rPr>
              <w:fldChar w:fldCharType="begin"/>
            </w:r>
            <w:r w:rsidRPr="6542D58D">
              <w:rPr>
                <w:rFonts w:cs="Arial"/>
              </w:rPr>
              <w:instrText xml:space="preserve"> FORMCHECKBOX </w:instrText>
            </w:r>
            <w:r w:rsidRPr="6542D58D">
              <w:rPr>
                <w:rFonts w:cs="Arial"/>
              </w:rPr>
              <w:fldChar w:fldCharType="separate"/>
            </w:r>
            <w:r w:rsidRPr="6542D58D">
              <w:rPr>
                <w:rFonts w:cs="Arial"/>
              </w:rPr>
              <w:fldChar w:fldCharType="end"/>
            </w:r>
            <w:r w:rsidRPr="6542D58D">
              <w:rPr>
                <w:rFonts w:cs="Arial"/>
              </w:rPr>
              <w:fldChar w:fldCharType="begin"/>
            </w:r>
            <w:r w:rsidRPr="6542D58D">
              <w:rPr>
                <w:rFonts w:cs="Arial"/>
              </w:rPr>
              <w:instrText xml:space="preserve"> FORMCHECKBOX </w:instrText>
            </w:r>
            <w:r w:rsidRPr="6542D58D">
              <w:rPr>
                <w:rFonts w:cs="Arial"/>
              </w:rPr>
              <w:fldChar w:fldCharType="separate"/>
            </w:r>
            <w:r w:rsidRPr="6542D58D">
              <w:rPr>
                <w:rFonts w:cs="Arial"/>
              </w:rPr>
              <w:fldChar w:fldCharType="end"/>
            </w:r>
            <w:r w:rsidRPr="6542D58D">
              <w:rPr>
                <w:rFonts w:cs="Arial"/>
              </w:rPr>
              <w:fldChar w:fldCharType="begin"/>
            </w:r>
            <w:r w:rsidRPr="6542D58D">
              <w:rPr>
                <w:rFonts w:cs="Arial"/>
              </w:rPr>
              <w:instrText xml:space="preserve"> FORMCHECKBOX </w:instrText>
            </w:r>
            <w:r w:rsidRPr="6542D58D">
              <w:rPr>
                <w:rFonts w:cs="Arial"/>
              </w:rPr>
              <w:fldChar w:fldCharType="separate"/>
            </w:r>
            <w:r w:rsidRPr="6542D58D">
              <w:rPr>
                <w:rFonts w:cs="Arial"/>
              </w:rPr>
              <w:fldChar w:fldCharType="end"/>
            </w:r>
            <w:r w:rsidR="00401251" w:rsidRPr="005D587D">
              <w:rPr>
                <w:rFonts w:cs="Arial"/>
              </w:rPr>
              <w:cr/>
            </w:r>
            <w:r w:rsidR="009F47D0" w:rsidRPr="00A42DC6">
              <w:rPr>
                <w:rFonts w:cs="Arial"/>
                <w:b/>
                <w:iCs/>
                <w:sz w:val="18"/>
                <w:szCs w:val="18"/>
              </w:rPr>
              <w:t xml:space="preserve">Indicate what </w:t>
            </w:r>
            <w:r w:rsidR="0027180E" w:rsidRPr="00A42DC6">
              <w:rPr>
                <w:rFonts w:cs="Arial"/>
                <w:b/>
                <w:iCs/>
                <w:sz w:val="18"/>
                <w:szCs w:val="18"/>
              </w:rPr>
              <w:t xml:space="preserve">length </w:t>
            </w:r>
            <w:r w:rsidR="009F47D0" w:rsidRPr="00A42DC6">
              <w:rPr>
                <w:rFonts w:cs="Arial"/>
                <w:b/>
                <w:iCs/>
                <w:sz w:val="18"/>
                <w:szCs w:val="18"/>
              </w:rPr>
              <w:t xml:space="preserve">of </w:t>
            </w:r>
            <w:r w:rsidR="007E070D" w:rsidRPr="00A42DC6">
              <w:rPr>
                <w:rFonts w:cs="Arial"/>
                <w:b/>
                <w:iCs/>
                <w:sz w:val="18"/>
                <w:szCs w:val="18"/>
              </w:rPr>
              <w:t>internship</w:t>
            </w:r>
            <w:r w:rsidR="009F47D0" w:rsidRPr="00A42DC6">
              <w:rPr>
                <w:rFonts w:cs="Arial"/>
                <w:b/>
                <w:iCs/>
                <w:sz w:val="18"/>
                <w:szCs w:val="18"/>
              </w:rPr>
              <w:t xml:space="preserve"> you would be </w:t>
            </w:r>
            <w:r w:rsidR="00635ED5" w:rsidRPr="00A42DC6">
              <w:rPr>
                <w:rFonts w:cs="Arial"/>
                <w:b/>
                <w:iCs/>
                <w:sz w:val="18"/>
                <w:szCs w:val="18"/>
              </w:rPr>
              <w:t>available</w:t>
            </w:r>
            <w:r w:rsidR="009F47D0" w:rsidRPr="00A42DC6">
              <w:rPr>
                <w:rFonts w:cs="Arial"/>
                <w:b/>
                <w:iCs/>
                <w:sz w:val="18"/>
                <w:szCs w:val="18"/>
              </w:rPr>
              <w:t xml:space="preserve"> for</w:t>
            </w:r>
            <w:r w:rsidR="0027180E" w:rsidRPr="00A42DC6">
              <w:rPr>
                <w:rFonts w:cs="Arial"/>
                <w:b/>
                <w:iCs/>
                <w:sz w:val="18"/>
                <w:szCs w:val="18"/>
              </w:rPr>
              <w:t>:</w:t>
            </w:r>
            <w:r w:rsidR="009F47D0" w:rsidRPr="00A42DC6">
              <w:rPr>
                <w:rFonts w:cs="Arial"/>
                <w:b/>
                <w:iCs/>
                <w:sz w:val="18"/>
                <w:szCs w:val="18"/>
              </w:rPr>
              <w:t xml:space="preserve">  </w:t>
            </w:r>
          </w:p>
          <w:p w14:paraId="29FC91F2" w14:textId="77777777" w:rsidR="009F47D0" w:rsidRPr="005D587D" w:rsidRDefault="009F47D0" w:rsidP="00A31AFE">
            <w:pPr>
              <w:pStyle w:val="BodyText"/>
              <w:rPr>
                <w:rFonts w:cs="Arial"/>
              </w:rPr>
            </w:pPr>
          </w:p>
          <w:p w14:paraId="5977BCBE" w14:textId="0B883D55" w:rsidR="0027180E" w:rsidRPr="005D587D" w:rsidRDefault="0027180E" w:rsidP="00A31AFE">
            <w:pPr>
              <w:pStyle w:val="BodyText"/>
              <w:tabs>
                <w:tab w:val="left" w:pos="4993"/>
              </w:tabs>
              <w:rPr>
                <w:rFonts w:cs="Arial"/>
              </w:rPr>
            </w:pPr>
            <w:r w:rsidRPr="005D587D">
              <w:rPr>
                <w:rFonts w:cs="Arial"/>
              </w:rPr>
              <w:t xml:space="preserve">  </w:t>
            </w:r>
            <w:r w:rsidR="00AF2AA0">
              <w:rPr>
                <w:rFonts w:cs="Arial"/>
              </w:rPr>
              <w:t>6</w:t>
            </w:r>
            <w:r w:rsidR="228D7D48" w:rsidRPr="005D587D">
              <w:rPr>
                <w:rFonts w:cs="Arial"/>
              </w:rPr>
              <w:t>-week</w:t>
            </w:r>
            <w:r w:rsidRPr="005D587D">
              <w:rPr>
                <w:rFonts w:cs="Arial"/>
              </w:rPr>
              <w:t xml:space="preserve"> p</w:t>
            </w:r>
            <w:r w:rsidR="00C616A3" w:rsidRPr="005D587D">
              <w:rPr>
                <w:rFonts w:cs="Arial"/>
              </w:rPr>
              <w:t>lacement (minimum</w:t>
            </w:r>
            <w:r w:rsidR="00A31AFE" w:rsidRPr="005D587D">
              <w:rPr>
                <w:rFonts w:cs="Arial"/>
              </w:rPr>
              <w:t xml:space="preserve">) </w:t>
            </w:r>
            <w:r w:rsidR="00A31AFE" w:rsidRPr="005D587D">
              <w:rPr>
                <w:rFonts w:cs="Arial"/>
              </w:rPr>
              <w:tab/>
            </w:r>
            <w:r w:rsidRPr="005D587D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87D">
              <w:rPr>
                <w:rFonts w:cs="Arial"/>
              </w:rPr>
              <w:instrText xml:space="preserve"> FORMCHECKBOX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</w:rPr>
              <w:fldChar w:fldCharType="end"/>
            </w:r>
          </w:p>
          <w:p w14:paraId="619097F8" w14:textId="77777777" w:rsidR="0027180E" w:rsidRDefault="0027180E" w:rsidP="00A31AFE">
            <w:pPr>
              <w:pStyle w:val="BodyText"/>
              <w:tabs>
                <w:tab w:val="left" w:pos="4993"/>
              </w:tabs>
              <w:rPr>
                <w:rFonts w:cs="Arial"/>
              </w:rPr>
            </w:pPr>
            <w:r w:rsidRPr="005D587D">
              <w:rPr>
                <w:rFonts w:cs="Arial"/>
              </w:rPr>
              <w:t xml:space="preserve">  </w:t>
            </w:r>
            <w:r w:rsidR="377719B9">
              <w:rPr>
                <w:rFonts w:cs="Arial"/>
              </w:rPr>
              <w:t>8-week</w:t>
            </w:r>
            <w:r w:rsidRPr="005D587D">
              <w:rPr>
                <w:rFonts w:cs="Arial"/>
              </w:rPr>
              <w:t xml:space="preserve"> p</w:t>
            </w:r>
            <w:r w:rsidR="00C616A3" w:rsidRPr="005D587D">
              <w:rPr>
                <w:rFonts w:cs="Arial"/>
              </w:rPr>
              <w:t>lacement (maximum</w:t>
            </w:r>
            <w:r w:rsidR="00A31AFE" w:rsidRPr="005D587D">
              <w:rPr>
                <w:rFonts w:cs="Arial"/>
              </w:rPr>
              <w:t xml:space="preserve">) </w:t>
            </w:r>
            <w:r w:rsidR="00A31AFE" w:rsidRPr="005D587D">
              <w:rPr>
                <w:rFonts w:cs="Arial"/>
              </w:rPr>
              <w:tab/>
            </w:r>
            <w:r w:rsidRPr="005D587D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87D">
              <w:rPr>
                <w:rFonts w:cs="Arial"/>
              </w:rPr>
              <w:instrText xml:space="preserve"> FORMCHECKBOX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Pr="005D587D">
              <w:rPr>
                <w:rFonts w:cs="Arial"/>
              </w:rPr>
              <w:fldChar w:fldCharType="end"/>
            </w:r>
          </w:p>
          <w:p w14:paraId="099340CF" w14:textId="77777777" w:rsidR="00AF2AA0" w:rsidRPr="005D587D" w:rsidRDefault="00AF2AA0" w:rsidP="00A31AFE">
            <w:pPr>
              <w:pStyle w:val="BodyText"/>
              <w:tabs>
                <w:tab w:val="left" w:pos="4993"/>
              </w:tabs>
              <w:rPr>
                <w:rFonts w:cs="Arial"/>
              </w:rPr>
            </w:pPr>
          </w:p>
          <w:p w14:paraId="62CA0B0B" w14:textId="77777777" w:rsidR="00AF2AA0" w:rsidRDefault="0027180E" w:rsidP="00AF2AA0">
            <w:pPr>
              <w:pStyle w:val="BodyText"/>
              <w:tabs>
                <w:tab w:val="left" w:pos="4993"/>
              </w:tabs>
              <w:rPr>
                <w:rFonts w:cs="Arial"/>
              </w:rPr>
            </w:pPr>
            <w:r w:rsidRPr="005D587D">
              <w:rPr>
                <w:rFonts w:cs="Arial"/>
              </w:rPr>
              <w:t xml:space="preserve">  </w:t>
            </w:r>
          </w:p>
          <w:p w14:paraId="56D72B43" w14:textId="308B15A4" w:rsidR="0027180E" w:rsidRPr="005D587D" w:rsidRDefault="16CA61AD" w:rsidP="00AF2AA0">
            <w:pPr>
              <w:pStyle w:val="BodyText"/>
              <w:tabs>
                <w:tab w:val="left" w:pos="4993"/>
              </w:tabs>
              <w:rPr>
                <w:rFonts w:cs="Arial"/>
              </w:rPr>
            </w:pPr>
            <w:r w:rsidRPr="6542D58D">
              <w:rPr>
                <w:rFonts w:cs="Arial"/>
              </w:rPr>
              <w:t>Note* this is a four day per week placement from Tuesday to Friday</w:t>
            </w:r>
          </w:p>
          <w:p w14:paraId="17A39D42" w14:textId="77777777" w:rsidR="00DF3361" w:rsidRPr="005D587D" w:rsidRDefault="00DF3361" w:rsidP="00A31AFE">
            <w:pPr>
              <w:pStyle w:val="BodyText"/>
              <w:rPr>
                <w:rFonts w:cs="Arial"/>
              </w:rPr>
            </w:pPr>
          </w:p>
        </w:tc>
      </w:tr>
      <w:tr w:rsidR="001B0EC5" w:rsidRPr="005D587D" w14:paraId="049F8BED" w14:textId="77777777" w:rsidTr="209DAB89">
        <w:trPr>
          <w:trHeight w:hRule="exact" w:val="288"/>
          <w:jc w:val="center"/>
        </w:trPr>
        <w:tc>
          <w:tcPr>
            <w:tcW w:w="10796" w:type="dxa"/>
            <w:gridSpan w:val="4"/>
            <w:shd w:val="clear" w:color="auto" w:fill="50544D"/>
            <w:vAlign w:val="center"/>
          </w:tcPr>
          <w:p w14:paraId="4A1973F1" w14:textId="77777777" w:rsidR="001B0EC5" w:rsidRPr="005D587D" w:rsidRDefault="000A1158" w:rsidP="005D587D">
            <w:pPr>
              <w:pStyle w:val="Heading3"/>
              <w:shd w:val="clear" w:color="auto" w:fill="50544D"/>
              <w:rPr>
                <w:rFonts w:cs="Arial"/>
              </w:rPr>
            </w:pPr>
            <w:r w:rsidRPr="005D587D">
              <w:rPr>
                <w:rFonts w:cs="Arial"/>
              </w:rPr>
              <w:t>Education History</w:t>
            </w:r>
          </w:p>
          <w:p w14:paraId="4D81C223" w14:textId="77777777" w:rsidR="00E32F6C" w:rsidRPr="005D587D" w:rsidRDefault="00E32F6C" w:rsidP="00E32F6C">
            <w:pPr>
              <w:rPr>
                <w:rFonts w:cs="Arial"/>
              </w:rPr>
            </w:pPr>
          </w:p>
          <w:p w14:paraId="06018D8A" w14:textId="77777777" w:rsidR="00E32F6C" w:rsidRPr="005D587D" w:rsidRDefault="00E32F6C" w:rsidP="00E32F6C">
            <w:pPr>
              <w:rPr>
                <w:rFonts w:cs="Arial"/>
              </w:rPr>
            </w:pPr>
          </w:p>
        </w:tc>
      </w:tr>
      <w:tr w:rsidR="00336242" w:rsidRPr="005D587D" w14:paraId="0CABD7A9" w14:textId="77777777" w:rsidTr="209DAB89">
        <w:trPr>
          <w:trHeight w:val="445"/>
          <w:jc w:val="center"/>
        </w:trPr>
        <w:tc>
          <w:tcPr>
            <w:tcW w:w="183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7C7BDB0" w14:textId="77777777" w:rsidR="00336242" w:rsidRPr="005D587D" w:rsidRDefault="00336242" w:rsidP="00336242">
            <w:pPr>
              <w:pStyle w:val="BodyTex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68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4C50ACA" w14:textId="77777777" w:rsidR="00336242" w:rsidRPr="00A42DC6" w:rsidRDefault="00336242" w:rsidP="00336242">
            <w:pPr>
              <w:pStyle w:val="BodyText"/>
              <w:rPr>
                <w:rFonts w:cs="Arial"/>
                <w:b/>
                <w:bCs/>
                <w:sz w:val="18"/>
                <w:szCs w:val="18"/>
              </w:rPr>
            </w:pPr>
            <w:r w:rsidRPr="00A42DC6">
              <w:rPr>
                <w:rFonts w:cs="Arial"/>
                <w:b/>
                <w:bCs/>
                <w:sz w:val="18"/>
                <w:szCs w:val="18"/>
              </w:rPr>
              <w:t>Name of Education Institute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63BB8FB" w14:textId="77777777" w:rsidR="00336242" w:rsidRPr="00A42DC6" w:rsidRDefault="00336242" w:rsidP="0033624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42DC6">
              <w:rPr>
                <w:rFonts w:cs="Arial"/>
                <w:b/>
                <w:bCs/>
                <w:sz w:val="18"/>
                <w:szCs w:val="18"/>
              </w:rPr>
              <w:t>Years Completed</w:t>
            </w:r>
          </w:p>
        </w:tc>
        <w:tc>
          <w:tcPr>
            <w:tcW w:w="243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C34479B" w14:textId="77777777" w:rsidR="00336242" w:rsidRPr="00A42DC6" w:rsidRDefault="00336242" w:rsidP="00336242">
            <w:pPr>
              <w:pStyle w:val="BodyText"/>
              <w:rPr>
                <w:rFonts w:cs="Arial"/>
                <w:b/>
                <w:bCs/>
                <w:sz w:val="18"/>
                <w:szCs w:val="18"/>
              </w:rPr>
            </w:pPr>
            <w:r w:rsidRPr="00A42DC6">
              <w:rPr>
                <w:rFonts w:cs="Arial"/>
                <w:b/>
                <w:bCs/>
                <w:sz w:val="18"/>
                <w:szCs w:val="18"/>
              </w:rPr>
              <w:t>Qualification</w:t>
            </w:r>
          </w:p>
        </w:tc>
      </w:tr>
      <w:tr w:rsidR="00336242" w:rsidRPr="005D587D" w14:paraId="5A3B508A" w14:textId="77777777" w:rsidTr="209DAB89">
        <w:trPr>
          <w:trHeight w:val="567"/>
          <w:jc w:val="center"/>
        </w:trPr>
        <w:tc>
          <w:tcPr>
            <w:tcW w:w="18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7D1369" w14:textId="77777777" w:rsidR="00336242" w:rsidRPr="00A42DC6" w:rsidRDefault="00336242" w:rsidP="00336242">
            <w:pPr>
              <w:pStyle w:val="BodyText"/>
              <w:rPr>
                <w:rFonts w:cs="Arial"/>
                <w:b/>
                <w:bCs/>
                <w:sz w:val="18"/>
                <w:szCs w:val="18"/>
              </w:rPr>
            </w:pPr>
            <w:r w:rsidRPr="00A42DC6">
              <w:rPr>
                <w:rFonts w:cs="Arial"/>
                <w:b/>
                <w:bCs/>
                <w:sz w:val="18"/>
                <w:szCs w:val="18"/>
              </w:rPr>
              <w:t>High/Secondary School</w:t>
            </w:r>
          </w:p>
        </w:tc>
        <w:tc>
          <w:tcPr>
            <w:tcW w:w="4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E72A4" w14:textId="77777777" w:rsidR="00336242" w:rsidRPr="005D587D" w:rsidRDefault="00336242" w:rsidP="0033624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60F311" w14:textId="77777777" w:rsidR="00336242" w:rsidRPr="005D587D" w:rsidRDefault="00336242" w:rsidP="0033624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59A5D3" w14:textId="77777777" w:rsidR="00336242" w:rsidRPr="005D587D" w:rsidRDefault="00336242" w:rsidP="0033624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336242" w:rsidRPr="005D587D" w14:paraId="5DCEC21D" w14:textId="77777777" w:rsidTr="209DAB89">
        <w:trPr>
          <w:trHeight w:val="548"/>
          <w:jc w:val="center"/>
        </w:trPr>
        <w:tc>
          <w:tcPr>
            <w:tcW w:w="18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8DA383" w14:textId="77777777" w:rsidR="00336242" w:rsidRPr="00A42DC6" w:rsidRDefault="128D5257" w:rsidP="209DAB89">
            <w:pPr>
              <w:pStyle w:val="BodyText"/>
              <w:rPr>
                <w:rFonts w:cs="Arial"/>
                <w:b/>
                <w:bCs/>
                <w:sz w:val="18"/>
                <w:szCs w:val="18"/>
              </w:rPr>
            </w:pPr>
            <w:r w:rsidRPr="00A42DC6">
              <w:rPr>
                <w:rFonts w:cs="Arial"/>
                <w:b/>
                <w:bCs/>
                <w:sz w:val="18"/>
                <w:szCs w:val="18"/>
              </w:rPr>
              <w:t>Tertiary institution/</w:t>
            </w:r>
            <w:r w:rsidR="00336242" w:rsidRPr="00A42DC6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1AA8EA72" w:rsidRPr="00A42DC6">
              <w:rPr>
                <w:rFonts w:cs="Arial"/>
                <w:b/>
                <w:bCs/>
                <w:sz w:val="18"/>
                <w:szCs w:val="18"/>
              </w:rPr>
              <w:t>Polytechnic</w:t>
            </w:r>
          </w:p>
        </w:tc>
        <w:tc>
          <w:tcPr>
            <w:tcW w:w="4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6A936" w14:textId="77777777" w:rsidR="00336242" w:rsidRPr="005D587D" w:rsidRDefault="00336242" w:rsidP="0033624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1456678B" w14:textId="77777777" w:rsidR="00336242" w:rsidRPr="005D587D" w:rsidRDefault="00336242" w:rsidP="00336242">
            <w:pPr>
              <w:pStyle w:val="BodyTex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EFAB0" w14:textId="77777777" w:rsidR="00336242" w:rsidRPr="005D587D" w:rsidRDefault="00336242" w:rsidP="0033624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741ED0" w14:textId="77777777" w:rsidR="00336242" w:rsidRPr="005D587D" w:rsidRDefault="00336242" w:rsidP="00336242">
            <w:pPr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336242" w:rsidRPr="005D587D" w14:paraId="7DB385E8" w14:textId="77777777" w:rsidTr="209DAB89">
        <w:trPr>
          <w:trHeight w:val="534"/>
          <w:jc w:val="center"/>
        </w:trPr>
        <w:tc>
          <w:tcPr>
            <w:tcW w:w="18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9C759" w14:textId="77777777" w:rsidR="00336242" w:rsidRPr="00A42DC6" w:rsidRDefault="00336242" w:rsidP="00336242">
            <w:pPr>
              <w:pStyle w:val="BodyText"/>
              <w:rPr>
                <w:rFonts w:cs="Arial"/>
                <w:b/>
                <w:bCs/>
                <w:sz w:val="18"/>
                <w:szCs w:val="18"/>
              </w:rPr>
            </w:pPr>
            <w:r w:rsidRPr="00A42DC6">
              <w:rPr>
                <w:rFonts w:cs="Arial"/>
                <w:b/>
                <w:bCs/>
                <w:sz w:val="18"/>
                <w:szCs w:val="18"/>
              </w:rPr>
              <w:t>University</w:t>
            </w:r>
          </w:p>
        </w:tc>
        <w:tc>
          <w:tcPr>
            <w:tcW w:w="4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181FE" w14:textId="77777777" w:rsidR="00336242" w:rsidRPr="005D587D" w:rsidRDefault="00336242" w:rsidP="00336242">
            <w:pPr>
              <w:pStyle w:val="BodyText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4ACE4" w14:textId="77777777" w:rsidR="00336242" w:rsidRPr="005D587D" w:rsidRDefault="00336242" w:rsidP="00336242">
            <w:pPr>
              <w:pStyle w:val="BodyText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296278" w14:textId="77777777" w:rsidR="00336242" w:rsidRPr="005D587D" w:rsidRDefault="00336242" w:rsidP="00336242">
            <w:pPr>
              <w:pStyle w:val="BodyText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DA51BC" w:rsidRPr="005D587D" w14:paraId="0A53F52D" w14:textId="77777777" w:rsidTr="209DAB89">
        <w:trPr>
          <w:trHeight w:hRule="exact" w:val="561"/>
          <w:jc w:val="center"/>
        </w:trPr>
        <w:tc>
          <w:tcPr>
            <w:tcW w:w="10796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6B252045" w14:textId="77777777" w:rsidR="00DA51BC" w:rsidRPr="005D587D" w:rsidRDefault="00DA51BC" w:rsidP="00DA51BC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Are you currently enrolled in and pursuing </w:t>
            </w:r>
            <w:r w:rsidR="009408DB">
              <w:rPr>
                <w:rFonts w:cs="Arial"/>
              </w:rPr>
              <w:t xml:space="preserve">horticulture or horticulture-related </w:t>
            </w:r>
            <w:r w:rsidRPr="005D587D">
              <w:rPr>
                <w:rFonts w:cs="Arial"/>
              </w:rPr>
              <w:t xml:space="preserve">studies at a degree or certificate granting post-secondary academic institution, or </w:t>
            </w:r>
            <w:r w:rsidR="009408DB">
              <w:rPr>
                <w:rFonts w:cs="Arial"/>
              </w:rPr>
              <w:t xml:space="preserve">have you </w:t>
            </w:r>
            <w:r w:rsidRPr="005D587D">
              <w:rPr>
                <w:rFonts w:cs="Arial"/>
              </w:rPr>
              <w:t>graduated from such an institution within the last twelve months?</w:t>
            </w:r>
          </w:p>
        </w:tc>
      </w:tr>
      <w:tr w:rsidR="00DA51BC" w:rsidRPr="005D587D" w14:paraId="3519EDFC" w14:textId="77777777" w:rsidTr="209DAB89">
        <w:trPr>
          <w:trHeight w:hRule="exact" w:val="435"/>
          <w:jc w:val="center"/>
        </w:trPr>
        <w:tc>
          <w:tcPr>
            <w:tcW w:w="10796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51F1676F" w14:textId="77777777" w:rsidR="00DA51BC" w:rsidRPr="005D587D" w:rsidRDefault="00DA51BC" w:rsidP="00DA51BC">
            <w:pPr>
              <w:pStyle w:val="Heading3"/>
              <w:jc w:val="left"/>
              <w:rPr>
                <w:rFonts w:cs="Arial"/>
              </w:rPr>
            </w:pP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instrText xml:space="preserve"> FORMTEXT </w:instrText>
            </w: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</w: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fldChar w:fldCharType="separate"/>
            </w: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t> </w:t>
            </w:r>
            <w:r w:rsidRPr="005D587D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1B0EC5" w:rsidRPr="005D587D" w14:paraId="41F8ABB1" w14:textId="77777777" w:rsidTr="209DAB89">
        <w:trPr>
          <w:trHeight w:hRule="exact" w:val="296"/>
          <w:jc w:val="center"/>
        </w:trPr>
        <w:tc>
          <w:tcPr>
            <w:tcW w:w="10796" w:type="dxa"/>
            <w:gridSpan w:val="4"/>
            <w:vAlign w:val="center"/>
          </w:tcPr>
          <w:p w14:paraId="3ECB9C29" w14:textId="77777777" w:rsidR="001B0EC5" w:rsidRDefault="001B0EC5" w:rsidP="00DD5A80">
            <w:pPr>
              <w:pStyle w:val="Heading3"/>
              <w:rPr>
                <w:rFonts w:cs="Arial"/>
              </w:rPr>
            </w:pPr>
          </w:p>
          <w:p w14:paraId="2432B2E7" w14:textId="77777777" w:rsidR="00ED4D2F" w:rsidRDefault="00ED4D2F" w:rsidP="00ED4D2F"/>
          <w:p w14:paraId="480611DF" w14:textId="77777777" w:rsidR="00ED4D2F" w:rsidRDefault="00ED4D2F" w:rsidP="00ED4D2F"/>
          <w:p w14:paraId="2BE87C91" w14:textId="77777777" w:rsidR="00ED4D2F" w:rsidRDefault="00ED4D2F" w:rsidP="00ED4D2F"/>
          <w:p w14:paraId="10FF9760" w14:textId="77777777" w:rsidR="00ED4D2F" w:rsidRDefault="00ED4D2F" w:rsidP="00ED4D2F"/>
          <w:p w14:paraId="385F0967" w14:textId="77777777" w:rsidR="00ED4D2F" w:rsidRPr="00ED4D2F" w:rsidRDefault="00ED4D2F" w:rsidP="00ED4D2F"/>
          <w:p w14:paraId="30F891DB" w14:textId="77777777" w:rsidR="00ED4D2F" w:rsidRDefault="00ED4D2F" w:rsidP="00ED4D2F"/>
          <w:p w14:paraId="4B004571" w14:textId="77777777" w:rsidR="00ED4D2F" w:rsidRDefault="00ED4D2F" w:rsidP="00ED4D2F"/>
          <w:p w14:paraId="6474D372" w14:textId="77777777" w:rsidR="00ED4D2F" w:rsidRDefault="00ED4D2F" w:rsidP="00ED4D2F"/>
          <w:p w14:paraId="70E09C9F" w14:textId="77777777" w:rsidR="00ED4D2F" w:rsidRDefault="00ED4D2F" w:rsidP="00ED4D2F"/>
          <w:p w14:paraId="73E5624A" w14:textId="77777777" w:rsidR="00ED4D2F" w:rsidRPr="00ED4D2F" w:rsidRDefault="00ED4D2F" w:rsidP="00ED4D2F"/>
        </w:tc>
      </w:tr>
      <w:tr w:rsidR="001B0EC5" w:rsidRPr="005D587D" w14:paraId="4673ECE4" w14:textId="77777777" w:rsidTr="209DAB89">
        <w:trPr>
          <w:trHeight w:val="891"/>
          <w:jc w:val="center"/>
        </w:trPr>
        <w:tc>
          <w:tcPr>
            <w:tcW w:w="10796" w:type="dxa"/>
            <w:gridSpan w:val="4"/>
            <w:shd w:val="clear" w:color="auto" w:fill="50544D"/>
            <w:vAlign w:val="center"/>
          </w:tcPr>
          <w:p w14:paraId="7BDF740C" w14:textId="77777777" w:rsidR="001B0EC5" w:rsidRPr="00A42DC6" w:rsidRDefault="00290DF9" w:rsidP="00B07DCE">
            <w:pPr>
              <w:pStyle w:val="FieldText"/>
              <w:jc w:val="center"/>
              <w:rPr>
                <w:rFonts w:cs="Arial"/>
                <w:color w:val="FFFFFF"/>
                <w:sz w:val="22"/>
                <w:szCs w:val="22"/>
              </w:rPr>
            </w:pPr>
            <w:r w:rsidRPr="00A42DC6">
              <w:rPr>
                <w:rFonts w:cs="Arial"/>
                <w:bCs/>
                <w:color w:val="FFFFFF"/>
                <w:sz w:val="20"/>
                <w:szCs w:val="22"/>
              </w:rPr>
              <w:t>As part of your application submission, please</w:t>
            </w:r>
            <w:r w:rsidR="000E6675" w:rsidRPr="00A42DC6">
              <w:rPr>
                <w:rFonts w:cs="Arial"/>
                <w:color w:val="FFFFFF"/>
                <w:sz w:val="20"/>
                <w:szCs w:val="22"/>
              </w:rPr>
              <w:t xml:space="preserve"> </w:t>
            </w:r>
            <w:r w:rsidR="00FF7471" w:rsidRPr="00A42DC6">
              <w:rPr>
                <w:rFonts w:cs="Arial"/>
                <w:color w:val="FFFFFF"/>
                <w:sz w:val="20"/>
                <w:szCs w:val="22"/>
              </w:rPr>
              <w:t xml:space="preserve">include </w:t>
            </w:r>
            <w:r w:rsidR="000E6675" w:rsidRPr="00A42DC6">
              <w:rPr>
                <w:rFonts w:cs="Arial"/>
                <w:color w:val="FFFFFF"/>
                <w:sz w:val="20"/>
                <w:szCs w:val="22"/>
              </w:rPr>
              <w:t>a</w:t>
            </w:r>
            <w:r w:rsidRPr="00A42DC6">
              <w:rPr>
                <w:rFonts w:cs="Arial"/>
                <w:bCs/>
                <w:color w:val="FFFFFF"/>
                <w:sz w:val="20"/>
                <w:szCs w:val="22"/>
              </w:rPr>
              <w:t xml:space="preserve"> </w:t>
            </w:r>
            <w:r w:rsidR="00ED4D2F">
              <w:rPr>
                <w:rFonts w:cs="Arial"/>
                <w:bCs/>
                <w:color w:val="FFFFFF"/>
                <w:sz w:val="20"/>
                <w:szCs w:val="22"/>
              </w:rPr>
              <w:t xml:space="preserve">brief </w:t>
            </w:r>
            <w:r w:rsidRPr="00A42DC6">
              <w:rPr>
                <w:rFonts w:cs="Arial"/>
                <w:bCs/>
                <w:color w:val="FFFFFF"/>
                <w:sz w:val="20"/>
                <w:szCs w:val="22"/>
              </w:rPr>
              <w:t>resume</w:t>
            </w:r>
            <w:r w:rsidR="00ED4D2F">
              <w:rPr>
                <w:rFonts w:cs="Arial"/>
                <w:bCs/>
                <w:color w:val="FFFFFF"/>
                <w:sz w:val="20"/>
                <w:szCs w:val="22"/>
              </w:rPr>
              <w:t>.</w:t>
            </w:r>
            <w:r w:rsidRPr="00A42DC6">
              <w:rPr>
                <w:rFonts w:cs="Arial"/>
                <w:bCs/>
                <w:color w:val="FFFFFF"/>
                <w:sz w:val="20"/>
                <w:szCs w:val="22"/>
              </w:rPr>
              <w:t xml:space="preserve"> You may include volunteer positions and appropriate coursework.</w:t>
            </w:r>
          </w:p>
        </w:tc>
      </w:tr>
    </w:tbl>
    <w:p w14:paraId="6853BC78" w14:textId="77777777" w:rsidR="00AB4A00" w:rsidRPr="005D587D" w:rsidRDefault="00AB4A00">
      <w:pPr>
        <w:rPr>
          <w:rFonts w:cs="Arial"/>
        </w:rPr>
      </w:pPr>
    </w:p>
    <w:tbl>
      <w:tblPr>
        <w:tblW w:w="10782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705"/>
        <w:gridCol w:w="1611"/>
        <w:gridCol w:w="891"/>
        <w:gridCol w:w="9"/>
        <w:gridCol w:w="711"/>
        <w:gridCol w:w="2340"/>
      </w:tblGrid>
      <w:tr w:rsidR="00D458C0" w:rsidRPr="005D587D" w14:paraId="0C02E843" w14:textId="77777777" w:rsidTr="209DAB89">
        <w:trPr>
          <w:trHeight w:hRule="exact" w:val="288"/>
          <w:jc w:val="center"/>
        </w:trPr>
        <w:tc>
          <w:tcPr>
            <w:tcW w:w="10782" w:type="dxa"/>
            <w:gridSpan w:val="7"/>
            <w:shd w:val="clear" w:color="auto" w:fill="50544D"/>
            <w:vAlign w:val="center"/>
          </w:tcPr>
          <w:p w14:paraId="6F723908" w14:textId="77777777" w:rsidR="00D458C0" w:rsidRPr="005D587D" w:rsidRDefault="00D458C0" w:rsidP="0012738E">
            <w:pPr>
              <w:pStyle w:val="Heading3"/>
              <w:rPr>
                <w:rFonts w:cs="Arial"/>
              </w:rPr>
            </w:pPr>
            <w:r w:rsidRPr="005D587D">
              <w:rPr>
                <w:rFonts w:cs="Arial"/>
              </w:rPr>
              <w:t>References</w:t>
            </w:r>
          </w:p>
        </w:tc>
      </w:tr>
      <w:tr w:rsidR="00D458C0" w:rsidRPr="005D587D" w14:paraId="7EED2A82" w14:textId="77777777" w:rsidTr="209DAB89">
        <w:trPr>
          <w:trHeight w:val="216"/>
          <w:jc w:val="center"/>
        </w:trPr>
        <w:tc>
          <w:tcPr>
            <w:tcW w:w="10782" w:type="dxa"/>
            <w:gridSpan w:val="7"/>
            <w:vAlign w:val="center"/>
          </w:tcPr>
          <w:p w14:paraId="73B14572" w14:textId="77777777" w:rsidR="00AF2AA0" w:rsidRDefault="00AF2AA0" w:rsidP="0012738E">
            <w:pPr>
              <w:pStyle w:val="BodyText4"/>
              <w:rPr>
                <w:rFonts w:cs="Arial"/>
                <w:i w:val="0"/>
                <w:iCs/>
              </w:rPr>
            </w:pPr>
          </w:p>
          <w:p w14:paraId="1C3C5990" w14:textId="77777777" w:rsidR="00AF2AA0" w:rsidRDefault="00AF2AA0" w:rsidP="0012738E">
            <w:pPr>
              <w:pStyle w:val="BodyText4"/>
              <w:rPr>
                <w:rFonts w:cs="Arial"/>
                <w:i w:val="0"/>
                <w:iCs/>
              </w:rPr>
            </w:pPr>
          </w:p>
          <w:p w14:paraId="3008A2FC" w14:textId="77777777" w:rsidR="00AF2AA0" w:rsidRDefault="00AF2AA0" w:rsidP="0012738E">
            <w:pPr>
              <w:pStyle w:val="BodyText4"/>
              <w:rPr>
                <w:rFonts w:cs="Arial"/>
                <w:i w:val="0"/>
                <w:iCs/>
              </w:rPr>
            </w:pPr>
          </w:p>
          <w:p w14:paraId="66950BA8" w14:textId="5244AF5F" w:rsidR="00D458C0" w:rsidRPr="00A42DC6" w:rsidRDefault="6C5C9E58" w:rsidP="0012738E">
            <w:pPr>
              <w:pStyle w:val="BodyText4"/>
              <w:rPr>
                <w:rFonts w:cs="Arial"/>
                <w:i w:val="0"/>
                <w:iCs/>
              </w:rPr>
            </w:pPr>
            <w:r w:rsidRPr="00A42DC6">
              <w:rPr>
                <w:rFonts w:cs="Arial"/>
                <w:i w:val="0"/>
                <w:iCs/>
              </w:rPr>
              <w:lastRenderedPageBreak/>
              <w:t>Please list</w:t>
            </w:r>
            <w:r w:rsidR="29F8DB69" w:rsidRPr="00A42DC6">
              <w:rPr>
                <w:rFonts w:cs="Arial"/>
                <w:i w:val="0"/>
                <w:iCs/>
              </w:rPr>
              <w:t xml:space="preserve"> two </w:t>
            </w:r>
            <w:r w:rsidRPr="00A42DC6">
              <w:rPr>
                <w:rFonts w:cs="Arial"/>
                <w:i w:val="0"/>
                <w:iCs/>
              </w:rPr>
              <w:t>professional references</w:t>
            </w:r>
            <w:r w:rsidR="714D8775" w:rsidRPr="00A42DC6">
              <w:rPr>
                <w:rFonts w:cs="Arial"/>
                <w:i w:val="0"/>
                <w:iCs/>
              </w:rPr>
              <w:t xml:space="preserve">. </w:t>
            </w:r>
          </w:p>
        </w:tc>
      </w:tr>
      <w:tr w:rsidR="00D458C0" w:rsidRPr="005D587D" w14:paraId="4894AFCC" w14:textId="77777777" w:rsidTr="209DAB89">
        <w:trPr>
          <w:trHeight w:val="432"/>
          <w:jc w:val="center"/>
        </w:trPr>
        <w:tc>
          <w:tcPr>
            <w:tcW w:w="1515" w:type="dxa"/>
            <w:vAlign w:val="bottom"/>
          </w:tcPr>
          <w:p w14:paraId="6B84AE71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lastRenderedPageBreak/>
              <w:t>Full Name:</w:t>
            </w:r>
          </w:p>
        </w:tc>
        <w:tc>
          <w:tcPr>
            <w:tcW w:w="3705" w:type="dxa"/>
            <w:tcBorders>
              <w:bottom w:val="nil"/>
            </w:tcBorders>
            <w:vAlign w:val="bottom"/>
          </w:tcPr>
          <w:p w14:paraId="5C251092" w14:textId="77777777" w:rsidR="00D458C0" w:rsidRPr="005D587D" w:rsidRDefault="00097789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611" w:type="dxa"/>
            <w:tcBorders>
              <w:bottom w:val="nil"/>
            </w:tcBorders>
            <w:vAlign w:val="bottom"/>
          </w:tcPr>
          <w:p w14:paraId="14F9A40F" w14:textId="77777777" w:rsidR="00D458C0" w:rsidRPr="005D587D" w:rsidRDefault="00D458C0" w:rsidP="00DD5A80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Relationship &amp; </w:t>
            </w:r>
            <w:r w:rsidR="00DD5A80" w:rsidRPr="005D587D">
              <w:rPr>
                <w:rFonts w:cs="Arial"/>
              </w:rPr>
              <w:t>time</w:t>
            </w:r>
            <w:r w:rsidRPr="005D587D">
              <w:rPr>
                <w:rFonts w:cs="Arial"/>
              </w:rPr>
              <w:t xml:space="preserve"> known:</w:t>
            </w:r>
          </w:p>
        </w:tc>
        <w:tc>
          <w:tcPr>
            <w:tcW w:w="3951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48177FF5" w14:textId="77777777" w:rsidR="00D458C0" w:rsidRPr="005D587D" w:rsidRDefault="00097789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12"/>
          </w:p>
        </w:tc>
      </w:tr>
      <w:tr w:rsidR="00D458C0" w:rsidRPr="005D587D" w14:paraId="1256F707" w14:textId="77777777" w:rsidTr="209DAB89">
        <w:trPr>
          <w:trHeight w:val="432"/>
          <w:jc w:val="center"/>
        </w:trPr>
        <w:tc>
          <w:tcPr>
            <w:tcW w:w="1515" w:type="dxa"/>
            <w:vAlign w:val="bottom"/>
          </w:tcPr>
          <w:p w14:paraId="0B28FE21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Company:</w:t>
            </w:r>
          </w:p>
        </w:tc>
        <w:tc>
          <w:tcPr>
            <w:tcW w:w="5316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EA9E35F" w14:textId="77777777" w:rsidR="00D458C0" w:rsidRPr="005D587D" w:rsidRDefault="00097789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891" w:type="dxa"/>
            <w:tcBorders>
              <w:bottom w:val="nil"/>
            </w:tcBorders>
            <w:vAlign w:val="bottom"/>
          </w:tcPr>
          <w:p w14:paraId="168493DF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Phone:</w:t>
            </w:r>
          </w:p>
        </w:tc>
        <w:tc>
          <w:tcPr>
            <w:tcW w:w="3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77299C1D" w14:textId="77777777" w:rsidR="00D458C0" w:rsidRPr="005D587D" w:rsidRDefault="00097789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</w:p>
        </w:tc>
      </w:tr>
      <w:tr w:rsidR="00D458C0" w:rsidRPr="005D587D" w14:paraId="15CDA630" w14:textId="77777777" w:rsidTr="209DAB89">
        <w:trPr>
          <w:trHeight w:val="432"/>
          <w:jc w:val="center"/>
        </w:trPr>
        <w:tc>
          <w:tcPr>
            <w:tcW w:w="1515" w:type="dxa"/>
            <w:tcBorders>
              <w:bottom w:val="nil"/>
            </w:tcBorders>
            <w:vAlign w:val="bottom"/>
          </w:tcPr>
          <w:p w14:paraId="2D4F9000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Address:</w:t>
            </w:r>
          </w:p>
        </w:tc>
        <w:tc>
          <w:tcPr>
            <w:tcW w:w="9267" w:type="dxa"/>
            <w:gridSpan w:val="6"/>
            <w:tcBorders>
              <w:bottom w:val="single" w:sz="4" w:space="0" w:color="A6A6A6" w:themeColor="background1" w:themeShade="A6"/>
            </w:tcBorders>
            <w:vAlign w:val="bottom"/>
          </w:tcPr>
          <w:p w14:paraId="60541C46" w14:textId="77777777" w:rsidR="00D458C0" w:rsidRPr="005D587D" w:rsidRDefault="00097789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14"/>
          </w:p>
        </w:tc>
      </w:tr>
      <w:tr w:rsidR="00D458C0" w:rsidRPr="005D587D" w14:paraId="0110F24A" w14:textId="77777777" w:rsidTr="209DAB89">
        <w:trPr>
          <w:trHeight w:hRule="exact" w:val="144"/>
          <w:jc w:val="center"/>
        </w:trPr>
        <w:tc>
          <w:tcPr>
            <w:tcW w:w="1515" w:type="dxa"/>
            <w:tcBorders>
              <w:bottom w:val="single" w:sz="4" w:space="0" w:color="auto"/>
            </w:tcBorders>
            <w:vAlign w:val="bottom"/>
          </w:tcPr>
          <w:p w14:paraId="0D6D437A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</w:p>
        </w:tc>
        <w:tc>
          <w:tcPr>
            <w:tcW w:w="370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33C2501A" w14:textId="77777777" w:rsidR="00D458C0" w:rsidRPr="005D587D" w:rsidRDefault="00D458C0" w:rsidP="0012738E">
            <w:pPr>
              <w:pStyle w:val="FieldText"/>
              <w:rPr>
                <w:rFonts w:cs="Arial"/>
              </w:rPr>
            </w:pPr>
          </w:p>
        </w:tc>
        <w:tc>
          <w:tcPr>
            <w:tcW w:w="1611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4087B270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30D546FC" w14:textId="77777777" w:rsidR="00D458C0" w:rsidRPr="005D587D" w:rsidRDefault="00D458C0" w:rsidP="0012738E">
            <w:pPr>
              <w:pStyle w:val="FieldText"/>
              <w:rPr>
                <w:rFonts w:cs="Arial"/>
              </w:rPr>
            </w:pPr>
          </w:p>
        </w:tc>
      </w:tr>
      <w:tr w:rsidR="00D458C0" w:rsidRPr="005D587D" w14:paraId="1CC01BDB" w14:textId="77777777" w:rsidTr="209DAB89">
        <w:trPr>
          <w:trHeight w:val="432"/>
          <w:jc w:val="center"/>
        </w:trPr>
        <w:tc>
          <w:tcPr>
            <w:tcW w:w="1515" w:type="dxa"/>
            <w:tcBorders>
              <w:top w:val="single" w:sz="4" w:space="0" w:color="auto"/>
            </w:tcBorders>
            <w:vAlign w:val="bottom"/>
          </w:tcPr>
          <w:p w14:paraId="022BB1F7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Full Name:</w:t>
            </w: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bottom"/>
          </w:tcPr>
          <w:p w14:paraId="6157033B" w14:textId="77777777" w:rsidR="00D458C0" w:rsidRPr="005D587D" w:rsidRDefault="00097789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  <w:vAlign w:val="bottom"/>
          </w:tcPr>
          <w:p w14:paraId="6223E41B" w14:textId="77777777" w:rsidR="00D458C0" w:rsidRPr="005D587D" w:rsidRDefault="00D458C0" w:rsidP="00DD5A80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 xml:space="preserve">Relationship &amp; </w:t>
            </w:r>
            <w:r w:rsidR="00DD5A80" w:rsidRPr="005D587D">
              <w:rPr>
                <w:rFonts w:cs="Arial"/>
              </w:rPr>
              <w:t>time</w:t>
            </w:r>
            <w:r w:rsidRPr="005D587D">
              <w:rPr>
                <w:rFonts w:cs="Arial"/>
              </w:rPr>
              <w:t xml:space="preserve"> known:</w:t>
            </w:r>
          </w:p>
        </w:tc>
        <w:tc>
          <w:tcPr>
            <w:tcW w:w="3951" w:type="dxa"/>
            <w:gridSpan w:val="4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15F2C018" w14:textId="77777777" w:rsidR="00D458C0" w:rsidRPr="005D587D" w:rsidRDefault="00097789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16"/>
          </w:p>
        </w:tc>
      </w:tr>
      <w:tr w:rsidR="00D458C0" w:rsidRPr="005D587D" w14:paraId="1B9496BE" w14:textId="77777777" w:rsidTr="209DAB89">
        <w:trPr>
          <w:trHeight w:val="432"/>
          <w:jc w:val="center"/>
        </w:trPr>
        <w:tc>
          <w:tcPr>
            <w:tcW w:w="1515" w:type="dxa"/>
            <w:vAlign w:val="bottom"/>
          </w:tcPr>
          <w:p w14:paraId="10F970CF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Company:</w:t>
            </w:r>
          </w:p>
        </w:tc>
        <w:tc>
          <w:tcPr>
            <w:tcW w:w="5316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697D48" w14:textId="77777777" w:rsidR="00D458C0" w:rsidRPr="005D587D" w:rsidRDefault="00097789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900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05F802F5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Phone:</w:t>
            </w:r>
          </w:p>
        </w:tc>
        <w:tc>
          <w:tcPr>
            <w:tcW w:w="305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169635A4" w14:textId="77777777" w:rsidR="00D458C0" w:rsidRPr="005D587D" w:rsidRDefault="00097789" w:rsidP="007A0E27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</w:p>
        </w:tc>
      </w:tr>
      <w:tr w:rsidR="00D458C0" w:rsidRPr="005D587D" w14:paraId="3C563B9E" w14:textId="77777777" w:rsidTr="209DAB89">
        <w:trPr>
          <w:trHeight w:val="432"/>
          <w:jc w:val="center"/>
        </w:trPr>
        <w:tc>
          <w:tcPr>
            <w:tcW w:w="1515" w:type="dxa"/>
            <w:tcBorders>
              <w:bottom w:val="nil"/>
            </w:tcBorders>
            <w:vAlign w:val="bottom"/>
          </w:tcPr>
          <w:p w14:paraId="2E67B969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  <w:r w:rsidRPr="005D587D">
              <w:rPr>
                <w:rFonts w:cs="Arial"/>
              </w:rPr>
              <w:t>Address:</w:t>
            </w:r>
          </w:p>
        </w:tc>
        <w:tc>
          <w:tcPr>
            <w:tcW w:w="9267" w:type="dxa"/>
            <w:gridSpan w:val="6"/>
            <w:tcBorders>
              <w:bottom w:val="single" w:sz="4" w:space="0" w:color="A6A6A6" w:themeColor="background1" w:themeShade="A6"/>
            </w:tcBorders>
            <w:vAlign w:val="bottom"/>
          </w:tcPr>
          <w:p w14:paraId="5C40C86F" w14:textId="77777777" w:rsidR="00D458C0" w:rsidRPr="005D587D" w:rsidRDefault="00097789" w:rsidP="0012738E">
            <w:pPr>
              <w:pStyle w:val="FieldText"/>
              <w:rPr>
                <w:rFonts w:cs="Arial"/>
              </w:rPr>
            </w:pPr>
            <w:r w:rsidRPr="005D587D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="00D458C0" w:rsidRPr="005D587D">
              <w:rPr>
                <w:rFonts w:cs="Arial"/>
              </w:rPr>
              <w:instrText xml:space="preserve"> FORMTEXT </w:instrText>
            </w:r>
            <w:r w:rsidRPr="005D587D">
              <w:rPr>
                <w:rFonts w:cs="Arial"/>
              </w:rPr>
            </w:r>
            <w:r w:rsidRPr="005D587D">
              <w:rPr>
                <w:rFonts w:cs="Arial"/>
              </w:rPr>
              <w:fldChar w:fldCharType="separate"/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="005C27A4" w:rsidRPr="005D587D">
              <w:rPr>
                <w:rFonts w:cs="Arial"/>
                <w:noProof/>
              </w:rPr>
              <w:t> </w:t>
            </w:r>
            <w:r w:rsidRPr="005D587D">
              <w:rPr>
                <w:rFonts w:cs="Arial"/>
              </w:rPr>
              <w:fldChar w:fldCharType="end"/>
            </w:r>
            <w:bookmarkEnd w:id="18"/>
          </w:p>
        </w:tc>
      </w:tr>
      <w:tr w:rsidR="00D458C0" w:rsidRPr="005D587D" w14:paraId="3F40F579" w14:textId="77777777" w:rsidTr="209DAB89">
        <w:trPr>
          <w:trHeight w:hRule="exact" w:val="144"/>
          <w:jc w:val="center"/>
        </w:trPr>
        <w:tc>
          <w:tcPr>
            <w:tcW w:w="1515" w:type="dxa"/>
            <w:tcBorders>
              <w:bottom w:val="single" w:sz="4" w:space="0" w:color="auto"/>
            </w:tcBorders>
            <w:vAlign w:val="bottom"/>
          </w:tcPr>
          <w:p w14:paraId="5339E873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</w:p>
        </w:tc>
        <w:tc>
          <w:tcPr>
            <w:tcW w:w="370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6F976BA0" w14:textId="77777777" w:rsidR="00D458C0" w:rsidRPr="005D587D" w:rsidRDefault="00D458C0" w:rsidP="0012738E">
            <w:pPr>
              <w:pStyle w:val="FieldText"/>
              <w:rPr>
                <w:rFonts w:cs="Arial"/>
              </w:rPr>
            </w:pPr>
          </w:p>
        </w:tc>
        <w:tc>
          <w:tcPr>
            <w:tcW w:w="1611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1F08CFE4" w14:textId="77777777" w:rsidR="00D458C0" w:rsidRPr="005D587D" w:rsidRDefault="00D458C0" w:rsidP="0012738E">
            <w:pPr>
              <w:pStyle w:val="BodyText"/>
              <w:rPr>
                <w:rFonts w:cs="Arial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301C0D8F" w14:textId="77777777" w:rsidR="00D458C0" w:rsidRPr="005D587D" w:rsidRDefault="00D458C0" w:rsidP="0012738E">
            <w:pPr>
              <w:pStyle w:val="FieldText"/>
              <w:rPr>
                <w:rFonts w:cs="Arial"/>
              </w:rPr>
            </w:pPr>
          </w:p>
        </w:tc>
      </w:tr>
      <w:tr w:rsidR="00D458C0" w:rsidRPr="005D587D" w14:paraId="481B7103" w14:textId="77777777" w:rsidTr="209DAB89">
        <w:trPr>
          <w:trHeight w:val="432"/>
          <w:jc w:val="center"/>
        </w:trPr>
        <w:tc>
          <w:tcPr>
            <w:tcW w:w="1515" w:type="dxa"/>
            <w:tcBorders>
              <w:top w:val="single" w:sz="4" w:space="0" w:color="auto"/>
              <w:bottom w:val="nil"/>
            </w:tcBorders>
            <w:vAlign w:val="bottom"/>
          </w:tcPr>
          <w:p w14:paraId="3A160A95" w14:textId="77777777" w:rsidR="00D458C0" w:rsidRPr="005D587D" w:rsidRDefault="00D458C0" w:rsidP="0012738E">
            <w:pPr>
              <w:pStyle w:val="BodyText"/>
              <w:keepLines/>
              <w:rPr>
                <w:rFonts w:cs="Arial"/>
              </w:rPr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bottom"/>
          </w:tcPr>
          <w:p w14:paraId="7AA0D7FB" w14:textId="77777777" w:rsidR="00D458C0" w:rsidRPr="005D587D" w:rsidRDefault="00D458C0" w:rsidP="209DAB89">
            <w:pPr>
              <w:pStyle w:val="FieldText"/>
              <w:keepLines/>
              <w:rPr>
                <w:rFonts w:cs="Arial"/>
                <w:noProof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nil"/>
            </w:tcBorders>
            <w:vAlign w:val="bottom"/>
          </w:tcPr>
          <w:p w14:paraId="078AC0EE" w14:textId="77777777" w:rsidR="00D458C0" w:rsidRPr="005D587D" w:rsidRDefault="00D458C0" w:rsidP="00DD5A80">
            <w:pPr>
              <w:pStyle w:val="BodyText"/>
              <w:keepLines/>
              <w:rPr>
                <w:rFonts w:cs="Arial"/>
              </w:rPr>
            </w:pPr>
          </w:p>
        </w:tc>
        <w:tc>
          <w:tcPr>
            <w:tcW w:w="3951" w:type="dxa"/>
            <w:gridSpan w:val="4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711830F7" w14:textId="77777777" w:rsidR="00D458C0" w:rsidRPr="005D587D" w:rsidRDefault="00D458C0" w:rsidP="209DAB89">
            <w:pPr>
              <w:pStyle w:val="FieldText"/>
              <w:keepLines/>
              <w:rPr>
                <w:rFonts w:cs="Arial"/>
                <w:noProof/>
              </w:rPr>
            </w:pPr>
          </w:p>
        </w:tc>
      </w:tr>
      <w:tr w:rsidR="00D458C0" w:rsidRPr="005D587D" w14:paraId="3BC79BEA" w14:textId="77777777" w:rsidTr="209DAB89">
        <w:trPr>
          <w:trHeight w:val="432"/>
          <w:jc w:val="center"/>
        </w:trPr>
        <w:tc>
          <w:tcPr>
            <w:tcW w:w="1515" w:type="dxa"/>
            <w:tcBorders>
              <w:bottom w:val="nil"/>
            </w:tcBorders>
            <w:vAlign w:val="bottom"/>
          </w:tcPr>
          <w:p w14:paraId="5FCB4E8A" w14:textId="77777777" w:rsidR="00D458C0" w:rsidRPr="005D587D" w:rsidRDefault="00D458C0" w:rsidP="0012738E">
            <w:pPr>
              <w:pStyle w:val="BodyText"/>
              <w:keepLines/>
              <w:rPr>
                <w:rFonts w:cs="Arial"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1590E4CB" w14:textId="77777777" w:rsidR="00D458C0" w:rsidRPr="005D587D" w:rsidRDefault="00D458C0" w:rsidP="209DAB89">
            <w:pPr>
              <w:pStyle w:val="FieldText"/>
              <w:keepLines/>
              <w:rPr>
                <w:rFonts w:cs="Arial"/>
                <w:noProof/>
              </w:rPr>
            </w:pPr>
          </w:p>
        </w:tc>
        <w:tc>
          <w:tcPr>
            <w:tcW w:w="891" w:type="dxa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72A5FF5C" w14:textId="77777777" w:rsidR="00D458C0" w:rsidRPr="005D587D" w:rsidRDefault="00D458C0" w:rsidP="0012738E">
            <w:pPr>
              <w:pStyle w:val="BodyText"/>
              <w:keepLines/>
              <w:rPr>
                <w:rFonts w:cs="Arial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65424E6D" w14:textId="77777777" w:rsidR="00D458C0" w:rsidRPr="005D587D" w:rsidRDefault="00D458C0" w:rsidP="209DAB89">
            <w:pPr>
              <w:pStyle w:val="FieldText"/>
              <w:keepLines/>
              <w:rPr>
                <w:rFonts w:cs="Arial"/>
                <w:noProof/>
              </w:rPr>
            </w:pPr>
          </w:p>
        </w:tc>
      </w:tr>
      <w:tr w:rsidR="00D458C0" w:rsidRPr="005D587D" w14:paraId="7A1053B0" w14:textId="77777777" w:rsidTr="209DAB89">
        <w:trPr>
          <w:trHeight w:val="432"/>
          <w:jc w:val="center"/>
        </w:trPr>
        <w:tc>
          <w:tcPr>
            <w:tcW w:w="1515" w:type="dxa"/>
            <w:tcBorders>
              <w:top w:val="nil"/>
              <w:bottom w:val="nil"/>
            </w:tcBorders>
            <w:vAlign w:val="bottom"/>
          </w:tcPr>
          <w:p w14:paraId="73B5448F" w14:textId="77777777" w:rsidR="00D458C0" w:rsidRPr="005D587D" w:rsidRDefault="00D458C0" w:rsidP="0012738E">
            <w:pPr>
              <w:pStyle w:val="BodyText"/>
              <w:keepLines/>
              <w:rPr>
                <w:rFonts w:cs="Arial"/>
              </w:rPr>
            </w:pPr>
          </w:p>
        </w:tc>
        <w:tc>
          <w:tcPr>
            <w:tcW w:w="9267" w:type="dxa"/>
            <w:gridSpan w:val="6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14:paraId="0C141904" w14:textId="77777777" w:rsidR="00D458C0" w:rsidRPr="005D587D" w:rsidRDefault="00D458C0" w:rsidP="209DAB89">
            <w:pPr>
              <w:pStyle w:val="FieldText"/>
              <w:keepLines/>
              <w:rPr>
                <w:rFonts w:cs="Arial"/>
                <w:noProof/>
              </w:rPr>
            </w:pPr>
          </w:p>
        </w:tc>
      </w:tr>
      <w:tr w:rsidR="00AF644F" w:rsidRPr="005D587D" w14:paraId="284FBE32" w14:textId="77777777" w:rsidTr="209DAB89">
        <w:trPr>
          <w:trHeight w:val="138"/>
          <w:jc w:val="center"/>
        </w:trPr>
        <w:tc>
          <w:tcPr>
            <w:tcW w:w="1515" w:type="dxa"/>
            <w:tcBorders>
              <w:bottom w:val="single" w:sz="4" w:space="0" w:color="auto"/>
            </w:tcBorders>
            <w:vAlign w:val="bottom"/>
          </w:tcPr>
          <w:p w14:paraId="5F6791B4" w14:textId="77777777" w:rsidR="00AF644F" w:rsidRPr="005D587D" w:rsidRDefault="00AF644F" w:rsidP="0012738E">
            <w:pPr>
              <w:pStyle w:val="BodyText"/>
              <w:rPr>
                <w:rFonts w:cs="Arial"/>
                <w:b/>
              </w:rPr>
            </w:pPr>
          </w:p>
        </w:tc>
        <w:tc>
          <w:tcPr>
            <w:tcW w:w="6207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234D8F84" w14:textId="77777777" w:rsidR="00AF644F" w:rsidRPr="005D587D" w:rsidRDefault="00AF644F" w:rsidP="0012738E">
            <w:pPr>
              <w:pStyle w:val="FieldText"/>
              <w:rPr>
                <w:rFonts w:cs="Aria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71878EB8" w14:textId="77777777" w:rsidR="00AF644F" w:rsidRPr="005D587D" w:rsidRDefault="00AF644F" w:rsidP="0012738E">
            <w:pPr>
              <w:pStyle w:val="BodyText"/>
              <w:rPr>
                <w:rFonts w:cs="Arial"/>
              </w:rPr>
            </w:pPr>
          </w:p>
        </w:tc>
        <w:tc>
          <w:tcPr>
            <w:tcW w:w="234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bottom"/>
          </w:tcPr>
          <w:p w14:paraId="787B2BE4" w14:textId="77777777" w:rsidR="00AF644F" w:rsidRPr="005D587D" w:rsidRDefault="00AF644F" w:rsidP="0012738E">
            <w:pPr>
              <w:pStyle w:val="FieldText"/>
              <w:rPr>
                <w:rFonts w:cs="Arial"/>
              </w:rPr>
            </w:pPr>
          </w:p>
        </w:tc>
      </w:tr>
      <w:tr w:rsidR="004D1B5A" w:rsidRPr="005D587D" w14:paraId="14C8DB22" w14:textId="77777777" w:rsidTr="209DAB89">
        <w:tblPrEx>
          <w:tblBorders>
            <w:bottom w:val="none" w:sz="0" w:space="0" w:color="auto"/>
          </w:tblBorders>
        </w:tblPrEx>
        <w:trPr>
          <w:trHeight w:val="1932"/>
          <w:jc w:val="center"/>
        </w:trPr>
        <w:tc>
          <w:tcPr>
            <w:tcW w:w="10782" w:type="dxa"/>
            <w:gridSpan w:val="7"/>
            <w:tcBorders>
              <w:bottom w:val="single" w:sz="0" w:space="0" w:color="000000" w:themeColor="text1"/>
            </w:tcBorders>
            <w:shd w:val="clear" w:color="auto" w:fill="50544D"/>
            <w:vAlign w:val="center"/>
          </w:tcPr>
          <w:p w14:paraId="16403B17" w14:textId="77777777" w:rsidR="008C6649" w:rsidRPr="00A42DC6" w:rsidRDefault="1DDDF2D1" w:rsidP="4A0788F8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A42DC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Save </w:t>
            </w:r>
            <w:r w:rsidR="4C7566AD" w:rsidRPr="00A42DC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the completed</w:t>
            </w:r>
            <w:r w:rsidRPr="00A42DC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form to your computer. Submit completed form, cover letter, and resume as attachments via email to: </w:t>
            </w:r>
            <w:hyperlink r:id="rId11">
              <w:r w:rsidR="06368DE6" w:rsidRPr="00A42DC6">
                <w:rPr>
                  <w:rFonts w:cs="Arial"/>
                  <w:b/>
                  <w:bCs/>
                  <w:color w:val="FFFFFF" w:themeColor="background1"/>
                  <w:sz w:val="22"/>
                  <w:szCs w:val="22"/>
                </w:rPr>
                <w:t>Internship@rbg.vic.gov.au</w:t>
              </w:r>
            </w:hyperlink>
          </w:p>
          <w:p w14:paraId="39279A4D" w14:textId="77777777" w:rsidR="00AF644F" w:rsidRPr="00A42DC6" w:rsidRDefault="00AF644F" w:rsidP="008C6649">
            <w:pPr>
              <w:rPr>
                <w:rFonts w:cs="Arial"/>
                <w:b/>
                <w:color w:val="FFFFFF"/>
                <w:sz w:val="22"/>
                <w:szCs w:val="22"/>
              </w:rPr>
            </w:pPr>
          </w:p>
          <w:p w14:paraId="3F57579C" w14:textId="77777777" w:rsidR="004D1B5A" w:rsidRPr="005D587D" w:rsidRDefault="00AF644F" w:rsidP="00A31AFE">
            <w:pPr>
              <w:jc w:val="center"/>
              <w:rPr>
                <w:rFonts w:cs="Arial"/>
                <w:color w:val="FFFFFF"/>
              </w:rPr>
            </w:pPr>
            <w:r w:rsidRPr="00A42DC6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 xml:space="preserve">Information collected on this application is done so in accordance with </w:t>
            </w:r>
            <w:bookmarkStart w:id="19" w:name="_Int_0YAkAOMD"/>
            <w:r w:rsidRPr="00A42DC6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RBG</w:t>
            </w:r>
            <w:r w:rsidR="5FC00D11" w:rsidRPr="00A42DC6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>V</w:t>
            </w:r>
            <w:bookmarkEnd w:id="19"/>
            <w:r w:rsidRPr="00A42DC6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en-AU" w:eastAsia="en-AU"/>
              </w:rPr>
              <w:t xml:space="preserve"> Privacy Policy.</w:t>
            </w:r>
          </w:p>
        </w:tc>
      </w:tr>
    </w:tbl>
    <w:p w14:paraId="788B6A8F" w14:textId="77777777" w:rsidR="00AA43F2" w:rsidRPr="005D587D" w:rsidRDefault="00AA43F2" w:rsidP="009D26EC">
      <w:pPr>
        <w:tabs>
          <w:tab w:val="left" w:pos="2976"/>
        </w:tabs>
        <w:rPr>
          <w:rFonts w:cs="Arial"/>
        </w:rPr>
      </w:pPr>
    </w:p>
    <w:sectPr w:rsidR="00AA43F2" w:rsidRPr="005D587D" w:rsidSect="00A42DC6">
      <w:headerReference w:type="default" r:id="rId12"/>
      <w:headerReference w:type="first" r:id="rId13"/>
      <w:pgSz w:w="12240" w:h="15840"/>
      <w:pgMar w:top="3192" w:right="720" w:bottom="862" w:left="533" w:header="862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E6A6" w14:textId="77777777" w:rsidR="00AF2AA0" w:rsidRDefault="00AF2AA0">
      <w:r>
        <w:separator/>
      </w:r>
    </w:p>
  </w:endnote>
  <w:endnote w:type="continuationSeparator" w:id="0">
    <w:p w14:paraId="6C814A06" w14:textId="77777777" w:rsidR="00AF2AA0" w:rsidRDefault="00AF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 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6C53" w14:textId="77777777" w:rsidR="00AF2AA0" w:rsidRDefault="00AF2AA0">
      <w:r>
        <w:separator/>
      </w:r>
    </w:p>
  </w:footnote>
  <w:footnote w:type="continuationSeparator" w:id="0">
    <w:p w14:paraId="410D9DA0" w14:textId="77777777" w:rsidR="00AF2AA0" w:rsidRDefault="00AF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4B1" w14:textId="77777777" w:rsidR="00306FCD" w:rsidRDefault="00306FCD">
    <w:pPr>
      <w:pStyle w:val="Header"/>
    </w:pPr>
  </w:p>
  <w:p w14:paraId="4432FFC1" w14:textId="77777777" w:rsidR="009039DB" w:rsidRDefault="00AF2AA0" w:rsidP="00CF70AD">
    <w:pPr>
      <w:pStyle w:val="Title"/>
      <w:framePr w:wrap="notBeside"/>
    </w:pPr>
    <w:sdt>
      <w:sdtPr>
        <w:id w:val="81106550"/>
        <w:lock w:val="contentLocked"/>
        <w:group/>
      </w:sdtPr>
      <w:sdtEndPr/>
      <w:sdtContent>
        <w:r w:rsidR="009039DB" w:rsidRPr="00A41EC9">
          <w:rPr>
            <w:noProof/>
          </w:rPr>
          <mc:AlternateContent>
            <mc:Choice Requires="wpg">
              <w:drawing>
                <wp:anchor distT="0" distB="0" distL="114300" distR="114300" simplePos="0" relativeHeight="251665920" behindDoc="1" locked="1" layoutInCell="1" allowOverlap="1" wp14:anchorId="73F30370" wp14:editId="4CD7D1BA">
                  <wp:simplePos x="0" y="0"/>
                  <wp:positionH relativeFrom="page">
                    <wp:posOffset>-252095</wp:posOffset>
                  </wp:positionH>
                  <wp:positionV relativeFrom="page">
                    <wp:posOffset>-485775</wp:posOffset>
                  </wp:positionV>
                  <wp:extent cx="7200000" cy="1800000"/>
                  <wp:effectExtent l="0" t="0" r="1270" b="0"/>
                  <wp:wrapNone/>
                  <wp:docPr id="7" name="Group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000" cy="1800000"/>
                            <a:chOff x="0" y="0"/>
                            <a:chExt cx="7199675" cy="180000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360000"/>
                              <a:ext cx="6840000" cy="1440000"/>
                            </a:xfrm>
                            <a:prstGeom prst="rect">
                              <a:avLst/>
                            </a:prstGeom>
                            <a:solidFill>
                              <a:srgbClr val="E7E4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5713384" y="0"/>
                              <a:ext cx="1486291" cy="1080000"/>
                              <a:chOff x="5713384" y="0"/>
                              <a:chExt cx="1486291" cy="1080000"/>
                            </a:xfrm>
                          </wpg:grpSpPr>
                          <wps:wsp>
                            <wps:cNvPr id="10" name="Rectangle 10"/>
                            <wps:cNvSpPr/>
                            <wps:spPr>
                              <a:xfrm>
                                <a:off x="7019793" y="0"/>
                                <a:ext cx="179882" cy="1799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Graphic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713384" y="545544"/>
                                <a:ext cx="945530" cy="5344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B5F2190" id="Group 8" o:spid="_x0000_s1026" style="position:absolute;margin-left:-19.85pt;margin-top:-38.25pt;width:566.95pt;height:141.75pt;z-index:-251650560;mso-position-horizontal-relative:page;mso-position-vertical-relative:page;mso-width-relative:margin;mso-height-relative:margin" coordsize="71996,180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">
                  <v:rect id="Rectangle 8" o:spid="_x0000_s1027" style="position:absolute;top:3600;width:68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" fillcolor="#e7e4e4" stroked="f" strokeweight="1pt"/>
                  <v:group id="Group 9" o:spid="_x0000_s1028" style="position:absolute;left:57133;width:14863;height:10800" coordorigin="57133" coordsize="14862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tangle 10" o:spid="_x0000_s1029" style="position:absolute;left:70197;width:179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Ji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" fillcolor="white [3212]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2" o:spid="_x0000_s1030" type="#_x0000_t75" style="position:absolute;left:57133;top:5455;width:9456;height:5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">
                      <v:imagedata r:id="rId3" o:title=""/>
                    </v:shape>
                  </v:group>
                  <w10:wrap anchorx="page" anchory="page"/>
                  <w10:anchorlock/>
                </v:group>
              </w:pict>
            </mc:Fallback>
          </mc:AlternateContent>
        </w:r>
        <w:sdt>
          <w:sdtPr>
            <w:alias w:val="Title"/>
            <w:tag w:val=""/>
            <w:id w:val="171067566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9039DB">
              <w:t>Application for Horticulture Internship</w:t>
            </w:r>
          </w:sdtContent>
        </w:sdt>
      </w:sdtContent>
    </w:sdt>
    <w:r w:rsidR="009039DB">
      <w:t xml:space="preserve">  </w:t>
    </w:r>
  </w:p>
  <w:p w14:paraId="738A66B4" w14:textId="77777777" w:rsidR="00306FCD" w:rsidRDefault="00306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AFBB" w14:textId="77777777" w:rsidR="009039DB" w:rsidRDefault="00AF2AA0" w:rsidP="00AF34F6">
    <w:pPr>
      <w:pStyle w:val="Title"/>
      <w:framePr w:h="895" w:hRule="exact" w:wrap="notBeside"/>
    </w:pPr>
    <w:sdt>
      <w:sdtPr>
        <w:id w:val="-269782496"/>
        <w:lock w:val="contentLocked"/>
        <w:group/>
      </w:sdtPr>
      <w:sdtEndPr/>
      <w:sdtContent>
        <w:r w:rsidR="009039DB" w:rsidRPr="00A41EC9">
          <w:rPr>
            <w:noProof/>
          </w:rPr>
          <mc:AlternateContent>
            <mc:Choice Requires="wpg">
              <w:drawing>
                <wp:anchor distT="0" distB="0" distL="114300" distR="114300" simplePos="0" relativeHeight="251667968" behindDoc="1" locked="1" layoutInCell="1" allowOverlap="1" wp14:anchorId="0E95B819" wp14:editId="20C43D4C">
                  <wp:simplePos x="0" y="0"/>
                  <wp:positionH relativeFrom="page">
                    <wp:posOffset>-252095</wp:posOffset>
                  </wp:positionH>
                  <wp:positionV relativeFrom="page">
                    <wp:posOffset>-485775</wp:posOffset>
                  </wp:positionV>
                  <wp:extent cx="7200000" cy="1800000"/>
                  <wp:effectExtent l="0" t="0" r="1270" b="0"/>
                  <wp:wrapNone/>
                  <wp:docPr id="12" name="Group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000" cy="1800000"/>
                            <a:chOff x="0" y="0"/>
                            <a:chExt cx="7199675" cy="180000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0" y="360000"/>
                              <a:ext cx="6840000" cy="1440000"/>
                            </a:xfrm>
                            <a:prstGeom prst="rect">
                              <a:avLst/>
                            </a:prstGeom>
                            <a:solidFill>
                              <a:srgbClr val="E7E4E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5713384" y="0"/>
                              <a:ext cx="1486291" cy="1080000"/>
                              <a:chOff x="5713384" y="0"/>
                              <a:chExt cx="1486291" cy="1080000"/>
                            </a:xfrm>
                          </wpg:grpSpPr>
                          <wps:wsp>
                            <wps:cNvPr id="15" name="Rectangle 15"/>
                            <wps:cNvSpPr/>
                            <wps:spPr>
                              <a:xfrm>
                                <a:off x="7019793" y="0"/>
                                <a:ext cx="179882" cy="1799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" name="Graphic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713384" y="545544"/>
                                <a:ext cx="945530" cy="5344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A9D971B" id="Group 8" o:spid="_x0000_s1026" style="position:absolute;margin-left:-19.85pt;margin-top:-38.25pt;width:566.95pt;height:141.75pt;z-index:-251648512;mso-position-horizontal-relative:page;mso-position-vertical-relative:page;mso-width-relative:margin;mso-height-relative:margin" coordsize="71996,180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">
                  <v:rect id="Rectangle 13" o:spid="_x0000_s1027" style="position:absolute;top:3600;width:68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" fillcolor="#e7e4e4" stroked="f" strokeweight="1pt"/>
                  <v:group id="Group 14" o:spid="_x0000_s1028" style="position:absolute;left:57133;width:14863;height:10800" coordorigin="57133" coordsize="14862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Rectangle 15" o:spid="_x0000_s1029" style="position:absolute;left:70197;width:179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H6wgAAANsAAAAPAAAAZHJzL2Rvd25yZXYueG1sRE9LawIx&#10;EL4X+h/CFLwUzepS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BRv4H6wgAAANsAAAAPAAAA&#10;AAAAAAAAAAAAAAcCAABkcnMvZG93bnJldi54bWxQSwUGAAAAAAMAAwC3AAAA9gIAAAAA&#10;" fillcolor="white [3212]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2" o:spid="_x0000_s1030" type="#_x0000_t75" style="position:absolute;left:57133;top:5455;width:9456;height:5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">
                      <v:imagedata r:id="rId3" o:title=""/>
                    </v:shape>
                  </v:group>
                  <w10:wrap anchorx="page" anchory="page"/>
                  <w10:anchorlock/>
                </v:group>
              </w:pict>
            </mc:Fallback>
          </mc:AlternateContent>
        </w:r>
        <w:sdt>
          <w:sdtPr>
            <w:alias w:val="Title"/>
            <w:tag w:val=""/>
            <w:id w:val="-195786272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9039DB" w:rsidRPr="009039DB">
              <w:t>Application for Horticulture Internship</w:t>
            </w:r>
          </w:sdtContent>
        </w:sdt>
      </w:sdtContent>
    </w:sdt>
    <w:r w:rsidR="009039DB">
      <w:t xml:space="preserve">  </w:t>
    </w:r>
  </w:p>
  <w:p w14:paraId="480A8248" w14:textId="77777777" w:rsidR="00306FCD" w:rsidRDefault="00306F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XDRCdvPuC+WfK" int2:id="qohvroPY">
      <int2:state int2:value="Rejected" int2:type="LegacyProofing"/>
    </int2:textHash>
    <int2:bookmark int2:bookmarkName="_Int_0YAkAOMD" int2:invalidationBookmarkName="" int2:hashCode="e1beSyBttGAxtH" int2:id="rSRTQbUI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A452F"/>
    <w:multiLevelType w:val="hybridMultilevel"/>
    <w:tmpl w:val="6074C64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04618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A0"/>
    <w:rsid w:val="00011AEE"/>
    <w:rsid w:val="00022B89"/>
    <w:rsid w:val="000332A1"/>
    <w:rsid w:val="0004546B"/>
    <w:rsid w:val="000542CA"/>
    <w:rsid w:val="00055CF4"/>
    <w:rsid w:val="000605E3"/>
    <w:rsid w:val="00073477"/>
    <w:rsid w:val="00081424"/>
    <w:rsid w:val="000874F3"/>
    <w:rsid w:val="00097789"/>
    <w:rsid w:val="000A1158"/>
    <w:rsid w:val="000B2199"/>
    <w:rsid w:val="000C5D10"/>
    <w:rsid w:val="000D2BCB"/>
    <w:rsid w:val="000D6004"/>
    <w:rsid w:val="000E47F5"/>
    <w:rsid w:val="000E6675"/>
    <w:rsid w:val="00124FB9"/>
    <w:rsid w:val="0012738E"/>
    <w:rsid w:val="00135CC4"/>
    <w:rsid w:val="00146739"/>
    <w:rsid w:val="001633FA"/>
    <w:rsid w:val="001647B6"/>
    <w:rsid w:val="00183D6F"/>
    <w:rsid w:val="001B0EC5"/>
    <w:rsid w:val="001B0FFB"/>
    <w:rsid w:val="001D1D66"/>
    <w:rsid w:val="001D2422"/>
    <w:rsid w:val="001F4FD8"/>
    <w:rsid w:val="00230890"/>
    <w:rsid w:val="002434A2"/>
    <w:rsid w:val="002441AF"/>
    <w:rsid w:val="002510DB"/>
    <w:rsid w:val="0025711B"/>
    <w:rsid w:val="002655B5"/>
    <w:rsid w:val="00270E26"/>
    <w:rsid w:val="0027180E"/>
    <w:rsid w:val="00275966"/>
    <w:rsid w:val="00290DF9"/>
    <w:rsid w:val="00291603"/>
    <w:rsid w:val="002A0BF5"/>
    <w:rsid w:val="002D31F2"/>
    <w:rsid w:val="00306FCD"/>
    <w:rsid w:val="00336242"/>
    <w:rsid w:val="003710C7"/>
    <w:rsid w:val="00377F24"/>
    <w:rsid w:val="003B5EAF"/>
    <w:rsid w:val="003B612C"/>
    <w:rsid w:val="003D4D7E"/>
    <w:rsid w:val="00401251"/>
    <w:rsid w:val="0040444C"/>
    <w:rsid w:val="00415CD2"/>
    <w:rsid w:val="00462151"/>
    <w:rsid w:val="00497910"/>
    <w:rsid w:val="004A1DAE"/>
    <w:rsid w:val="004A2D15"/>
    <w:rsid w:val="004A4FCE"/>
    <w:rsid w:val="004B15A0"/>
    <w:rsid w:val="004B20F4"/>
    <w:rsid w:val="004B5925"/>
    <w:rsid w:val="004D1B5A"/>
    <w:rsid w:val="004D4FFA"/>
    <w:rsid w:val="00500EEC"/>
    <w:rsid w:val="0050501C"/>
    <w:rsid w:val="00512145"/>
    <w:rsid w:val="005516F2"/>
    <w:rsid w:val="0056647F"/>
    <w:rsid w:val="00573C5D"/>
    <w:rsid w:val="00574DCA"/>
    <w:rsid w:val="0059136B"/>
    <w:rsid w:val="00593220"/>
    <w:rsid w:val="00593741"/>
    <w:rsid w:val="00594B01"/>
    <w:rsid w:val="005B677F"/>
    <w:rsid w:val="005B768A"/>
    <w:rsid w:val="005C27A4"/>
    <w:rsid w:val="005D5053"/>
    <w:rsid w:val="005D587D"/>
    <w:rsid w:val="005E2ABE"/>
    <w:rsid w:val="00600827"/>
    <w:rsid w:val="00603D8D"/>
    <w:rsid w:val="00623C6C"/>
    <w:rsid w:val="00633337"/>
    <w:rsid w:val="00633CE5"/>
    <w:rsid w:val="00635C03"/>
    <w:rsid w:val="00635ED5"/>
    <w:rsid w:val="00643653"/>
    <w:rsid w:val="00653C5D"/>
    <w:rsid w:val="0067325C"/>
    <w:rsid w:val="00676B11"/>
    <w:rsid w:val="006770B9"/>
    <w:rsid w:val="0068014A"/>
    <w:rsid w:val="0069550C"/>
    <w:rsid w:val="006B4256"/>
    <w:rsid w:val="006C0125"/>
    <w:rsid w:val="006C4BB8"/>
    <w:rsid w:val="006D5ACC"/>
    <w:rsid w:val="006E7E28"/>
    <w:rsid w:val="006F35A8"/>
    <w:rsid w:val="00721799"/>
    <w:rsid w:val="007222AD"/>
    <w:rsid w:val="00723FE2"/>
    <w:rsid w:val="00733DF4"/>
    <w:rsid w:val="00764D4A"/>
    <w:rsid w:val="00775ABC"/>
    <w:rsid w:val="007A0E27"/>
    <w:rsid w:val="007C4428"/>
    <w:rsid w:val="007D1032"/>
    <w:rsid w:val="007E070D"/>
    <w:rsid w:val="007E6A42"/>
    <w:rsid w:val="0080261C"/>
    <w:rsid w:val="008048DD"/>
    <w:rsid w:val="00824C06"/>
    <w:rsid w:val="008273FE"/>
    <w:rsid w:val="00841FCF"/>
    <w:rsid w:val="00852201"/>
    <w:rsid w:val="00854569"/>
    <w:rsid w:val="00854B35"/>
    <w:rsid w:val="00890DDE"/>
    <w:rsid w:val="00893C32"/>
    <w:rsid w:val="008C6649"/>
    <w:rsid w:val="008D16B9"/>
    <w:rsid w:val="008D746A"/>
    <w:rsid w:val="008E7BCB"/>
    <w:rsid w:val="009039DB"/>
    <w:rsid w:val="009235D5"/>
    <w:rsid w:val="0093207D"/>
    <w:rsid w:val="009408DB"/>
    <w:rsid w:val="0094156C"/>
    <w:rsid w:val="009602C6"/>
    <w:rsid w:val="00971047"/>
    <w:rsid w:val="00976412"/>
    <w:rsid w:val="00981E6F"/>
    <w:rsid w:val="009A29BD"/>
    <w:rsid w:val="009A6906"/>
    <w:rsid w:val="009D22B0"/>
    <w:rsid w:val="009D26EC"/>
    <w:rsid w:val="009F18ED"/>
    <w:rsid w:val="009F47D0"/>
    <w:rsid w:val="00A11486"/>
    <w:rsid w:val="00A1764D"/>
    <w:rsid w:val="00A31814"/>
    <w:rsid w:val="00A31AFE"/>
    <w:rsid w:val="00A42DC6"/>
    <w:rsid w:val="00A651A0"/>
    <w:rsid w:val="00A70144"/>
    <w:rsid w:val="00A75020"/>
    <w:rsid w:val="00A91D7B"/>
    <w:rsid w:val="00AA43F2"/>
    <w:rsid w:val="00AB4A00"/>
    <w:rsid w:val="00AC52F8"/>
    <w:rsid w:val="00AC611F"/>
    <w:rsid w:val="00AC62E0"/>
    <w:rsid w:val="00AD17BC"/>
    <w:rsid w:val="00AD3AD8"/>
    <w:rsid w:val="00AD46A5"/>
    <w:rsid w:val="00AF1D33"/>
    <w:rsid w:val="00AF2AA0"/>
    <w:rsid w:val="00AF34F6"/>
    <w:rsid w:val="00AF487D"/>
    <w:rsid w:val="00AF644F"/>
    <w:rsid w:val="00B01BEF"/>
    <w:rsid w:val="00B074B6"/>
    <w:rsid w:val="00B07DCE"/>
    <w:rsid w:val="00B23DAD"/>
    <w:rsid w:val="00B62EB2"/>
    <w:rsid w:val="00B702F3"/>
    <w:rsid w:val="00B838B5"/>
    <w:rsid w:val="00B8629C"/>
    <w:rsid w:val="00B87527"/>
    <w:rsid w:val="00B87AF1"/>
    <w:rsid w:val="00B91098"/>
    <w:rsid w:val="00B9646B"/>
    <w:rsid w:val="00BE10BA"/>
    <w:rsid w:val="00C243FC"/>
    <w:rsid w:val="00C30927"/>
    <w:rsid w:val="00C32218"/>
    <w:rsid w:val="00C35D12"/>
    <w:rsid w:val="00C4455E"/>
    <w:rsid w:val="00C616A3"/>
    <w:rsid w:val="00C757D6"/>
    <w:rsid w:val="00C912A4"/>
    <w:rsid w:val="00CB123F"/>
    <w:rsid w:val="00CB2FA0"/>
    <w:rsid w:val="00CD1BBD"/>
    <w:rsid w:val="00CD1EA5"/>
    <w:rsid w:val="00CE1A4E"/>
    <w:rsid w:val="00CE639E"/>
    <w:rsid w:val="00D200FF"/>
    <w:rsid w:val="00D31E9A"/>
    <w:rsid w:val="00D40E64"/>
    <w:rsid w:val="00D458C0"/>
    <w:rsid w:val="00D732FA"/>
    <w:rsid w:val="00DA51BC"/>
    <w:rsid w:val="00DD0387"/>
    <w:rsid w:val="00DD54DE"/>
    <w:rsid w:val="00DD5A80"/>
    <w:rsid w:val="00DF3361"/>
    <w:rsid w:val="00E24A0D"/>
    <w:rsid w:val="00E32F6C"/>
    <w:rsid w:val="00E340F5"/>
    <w:rsid w:val="00E42E16"/>
    <w:rsid w:val="00E53ABD"/>
    <w:rsid w:val="00E83C1D"/>
    <w:rsid w:val="00EA30DB"/>
    <w:rsid w:val="00EA3F26"/>
    <w:rsid w:val="00ED0FA7"/>
    <w:rsid w:val="00ED4D2F"/>
    <w:rsid w:val="00F2339F"/>
    <w:rsid w:val="00F437E7"/>
    <w:rsid w:val="00F63018"/>
    <w:rsid w:val="00F70DF5"/>
    <w:rsid w:val="00F73D92"/>
    <w:rsid w:val="00FA0104"/>
    <w:rsid w:val="00FD7515"/>
    <w:rsid w:val="00FD7529"/>
    <w:rsid w:val="00FE2AC5"/>
    <w:rsid w:val="00FE578F"/>
    <w:rsid w:val="00FF7471"/>
    <w:rsid w:val="06368DE6"/>
    <w:rsid w:val="0A5A2E86"/>
    <w:rsid w:val="0AC52A96"/>
    <w:rsid w:val="0BE22A74"/>
    <w:rsid w:val="128D5257"/>
    <w:rsid w:val="142578A9"/>
    <w:rsid w:val="16CA61AD"/>
    <w:rsid w:val="19DB923E"/>
    <w:rsid w:val="1A316507"/>
    <w:rsid w:val="1AA8EA72"/>
    <w:rsid w:val="1B9671CB"/>
    <w:rsid w:val="1BDF8315"/>
    <w:rsid w:val="1DDDF2D1"/>
    <w:rsid w:val="209DAB89"/>
    <w:rsid w:val="216B9D33"/>
    <w:rsid w:val="21D51B51"/>
    <w:rsid w:val="228D7D48"/>
    <w:rsid w:val="23694C27"/>
    <w:rsid w:val="24664FEC"/>
    <w:rsid w:val="28C5966F"/>
    <w:rsid w:val="29F8DB69"/>
    <w:rsid w:val="2A7C2B95"/>
    <w:rsid w:val="31147053"/>
    <w:rsid w:val="36459260"/>
    <w:rsid w:val="377719B9"/>
    <w:rsid w:val="3D88E9E0"/>
    <w:rsid w:val="43BE32B4"/>
    <w:rsid w:val="44B1B1DB"/>
    <w:rsid w:val="4513CC3B"/>
    <w:rsid w:val="47E0132B"/>
    <w:rsid w:val="4A0788F8"/>
    <w:rsid w:val="4A870030"/>
    <w:rsid w:val="4AAB34E7"/>
    <w:rsid w:val="4C7566AD"/>
    <w:rsid w:val="51B284A5"/>
    <w:rsid w:val="5822C575"/>
    <w:rsid w:val="5FC00D11"/>
    <w:rsid w:val="605B67D5"/>
    <w:rsid w:val="61E539ED"/>
    <w:rsid w:val="62E822D6"/>
    <w:rsid w:val="6542D58D"/>
    <w:rsid w:val="6797EEC0"/>
    <w:rsid w:val="6BBCCC62"/>
    <w:rsid w:val="6C36D0FB"/>
    <w:rsid w:val="6C5C9E58"/>
    <w:rsid w:val="6D8A0FE6"/>
    <w:rsid w:val="6FD5DB3B"/>
    <w:rsid w:val="714D8775"/>
    <w:rsid w:val="78D67265"/>
    <w:rsid w:val="796B34AF"/>
    <w:rsid w:val="7A4F6A91"/>
    <w:rsid w:val="7AF3087B"/>
    <w:rsid w:val="7BFC8181"/>
    <w:rsid w:val="7EEEA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FCE22"/>
  <w15:chartTrackingRefBased/>
  <w15:docId w15:val="{8333F1F6-412B-4CC5-B87C-246A9E78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C0"/>
    <w:rPr>
      <w:rFonts w:ascii="Arial" w:hAnsi="Arial"/>
      <w:sz w:val="19"/>
      <w:szCs w:val="24"/>
      <w:lang w:eastAsia="en-US"/>
    </w:rPr>
  </w:style>
  <w:style w:type="paragraph" w:styleId="Heading1">
    <w:name w:val="heading 1"/>
    <w:basedOn w:val="Normal"/>
    <w:next w:val="Normal"/>
    <w:qFormat/>
    <w:rsid w:val="00D458C0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D458C0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458C0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58C0"/>
    <w:rPr>
      <w:szCs w:val="19"/>
    </w:rPr>
  </w:style>
  <w:style w:type="character" w:customStyle="1" w:styleId="BodyTextChar">
    <w:name w:val="Body Text Char"/>
    <w:link w:val="BodyText"/>
    <w:rsid w:val="00D458C0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458C0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D458C0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458C0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locked/>
    <w:rsid w:val="00D458C0"/>
    <w:rPr>
      <w:b/>
    </w:rPr>
  </w:style>
  <w:style w:type="character" w:customStyle="1" w:styleId="FieldTextChar">
    <w:name w:val="Field Text Char"/>
    <w:link w:val="FieldText"/>
    <w:rsid w:val="00D458C0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D458C0"/>
    <w:pPr>
      <w:spacing w:before="120" w:after="60"/>
    </w:pPr>
    <w:rPr>
      <w:i/>
      <w:sz w:val="20"/>
      <w:szCs w:val="20"/>
    </w:rPr>
  </w:style>
  <w:style w:type="paragraph" w:styleId="Footer">
    <w:name w:val="footer"/>
    <w:basedOn w:val="Normal"/>
    <w:link w:val="FooterChar"/>
    <w:uiPriority w:val="99"/>
    <w:rsid w:val="00D458C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458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46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D7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746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D746A"/>
    <w:rPr>
      <w:rFonts w:ascii="Arial" w:hAnsi="Arial"/>
      <w:sz w:val="19"/>
      <w:szCs w:val="24"/>
    </w:rPr>
  </w:style>
  <w:style w:type="table" w:styleId="TableGrid">
    <w:name w:val="Table Grid"/>
    <w:basedOn w:val="TableNormal"/>
    <w:uiPriority w:val="59"/>
    <w:rsid w:val="008D74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971047"/>
    <w:rPr>
      <w:rFonts w:ascii="Arial" w:hAnsi="Arial"/>
      <w:sz w:val="19"/>
      <w:szCs w:val="24"/>
    </w:rPr>
  </w:style>
  <w:style w:type="character" w:styleId="CommentReference">
    <w:name w:val="annotation reference"/>
    <w:uiPriority w:val="99"/>
    <w:semiHidden/>
    <w:unhideWhenUsed/>
    <w:rsid w:val="001D2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4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24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4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2422"/>
    <w:rPr>
      <w:rFonts w:ascii="Arial" w:hAnsi="Arial"/>
      <w:b/>
      <w:bCs/>
      <w:lang w:val="en-US" w:eastAsia="en-US"/>
    </w:rPr>
  </w:style>
  <w:style w:type="character" w:styleId="Emphasis">
    <w:name w:val="Emphasis"/>
    <w:uiPriority w:val="20"/>
    <w:qFormat/>
    <w:rsid w:val="00AF644F"/>
    <w:rPr>
      <w:i/>
      <w:iCs/>
    </w:rPr>
  </w:style>
  <w:style w:type="character" w:customStyle="1" w:styleId="Heading3Char">
    <w:name w:val="Heading 3 Char"/>
    <w:link w:val="Heading3"/>
    <w:rsid w:val="00306FCD"/>
    <w:rPr>
      <w:rFonts w:ascii="Arial" w:hAnsi="Arial"/>
      <w:b/>
      <w:color w:val="FFFFF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039DB"/>
    <w:pPr>
      <w:framePr w:w="8505" w:h="1304" w:hRule="exact" w:vSpace="964" w:wrap="notBeside" w:vAnchor="page" w:hAnchor="page" w:x="852" w:y="766" w:anchorLock="1"/>
      <w:contextualSpacing/>
    </w:pPr>
    <w:rPr>
      <w:rFonts w:ascii="Good Sans" w:eastAsiaTheme="majorEastAsia" w:hAnsi="Good Sans" w:cstheme="majorBidi"/>
      <w:spacing w:val="-1"/>
      <w:kern w:val="28"/>
      <w:sz w:val="42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039DB"/>
    <w:rPr>
      <w:rFonts w:ascii="Good Sans" w:eastAsiaTheme="majorEastAsia" w:hAnsi="Good Sans" w:cstheme="majorBidi"/>
      <w:spacing w:val="-1"/>
      <w:kern w:val="28"/>
      <w:sz w:val="42"/>
      <w:szCs w:val="5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ship@rbg.vic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t\OneDrive%20-%20Royal%20Botanic%20Gardens%20Victoria\staff\Intern\RBG385%20Horticulture%20internshi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c07c4-5a12-4df1-a998-b4d5643c66e5" xsi:nil="true"/>
    <lcf76f155ced4ddcb4097134ff3c332f xmlns="35fbb5b0-7163-4007-9c47-5259e989c7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C326F9551842814E3A7830AAACAF" ma:contentTypeVersion="16" ma:contentTypeDescription="Create a new document." ma:contentTypeScope="" ma:versionID="75bcc2809bd3fb5e46ac85eaa753db07">
  <xsd:schema xmlns:xsd="http://www.w3.org/2001/XMLSchema" xmlns:xs="http://www.w3.org/2001/XMLSchema" xmlns:p="http://schemas.microsoft.com/office/2006/metadata/properties" xmlns:ns2="35fbb5b0-7163-4007-9c47-5259e989c74d" xmlns:ns3="8cbc07c4-5a12-4df1-a998-b4d5643c66e5" targetNamespace="http://schemas.microsoft.com/office/2006/metadata/properties" ma:root="true" ma:fieldsID="48af486a4599e03abc035ee82b4d7197" ns2:_="" ns3:_="">
    <xsd:import namespace="35fbb5b0-7163-4007-9c47-5259e989c74d"/>
    <xsd:import namespace="8cbc07c4-5a12-4df1-a998-b4d5643c6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bb5b0-7163-4007-9c47-5259e989c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c192e3-86da-41d5-b432-4a8bb88c0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07c4-5a12-4df1-a998-b4d5643c6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37211b-7892-4e40-86a7-37fddf436e0a}" ma:internalName="TaxCatchAll" ma:showField="CatchAllData" ma:web="8cbc07c4-5a12-4df1-a998-b4d5643c6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5D745-1945-4E49-B1BA-DA3E46C45DBD}">
  <ds:schemaRefs>
    <ds:schemaRef ds:uri="http://schemas.microsoft.com/office/2006/metadata/properties"/>
    <ds:schemaRef ds:uri="http://schemas.microsoft.com/office/infopath/2007/PartnerControls"/>
    <ds:schemaRef ds:uri="8cbc07c4-5a12-4df1-a998-b4d5643c66e5"/>
    <ds:schemaRef ds:uri="35fbb5b0-7163-4007-9c47-5259e989c74d"/>
  </ds:schemaRefs>
</ds:datastoreItem>
</file>

<file path=customXml/itemProps2.xml><?xml version="1.0" encoding="utf-8"?>
<ds:datastoreItem xmlns:ds="http://schemas.openxmlformats.org/officeDocument/2006/customXml" ds:itemID="{0F740BC9-593A-4DF8-979A-A1B190C64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FD78F-0E6D-45C7-8643-79B8F9DE8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bb5b0-7163-4007-9c47-5259e989c74d"/>
    <ds:schemaRef ds:uri="8cbc07c4-5a12-4df1-a998-b4d5643c6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2CF7B-4D9B-4571-96BD-5392A305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RBG385 Horticulture internship application</Template>
  <TotalTime>3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Horticulture Internship</vt:lpstr>
    </vt:vector>
  </TitlesOfParts>
  <Company>Arnold Arboretum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Horticulture Internship</dc:title>
  <dc:subject/>
  <dc:creator>Clare Hart</dc:creator>
  <cp:keywords/>
  <cp:lastModifiedBy>Clare Hart</cp:lastModifiedBy>
  <cp:revision>1</cp:revision>
  <cp:lastPrinted>2015-06-17T23:28:00Z</cp:lastPrinted>
  <dcterms:created xsi:type="dcterms:W3CDTF">2026-01-12T22:08:00Z</dcterms:created>
  <dcterms:modified xsi:type="dcterms:W3CDTF">2026-01-12T22:11:00Z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0x01010016E8C326F9551842814E3A7830AAACAF</vt:lpwstr>
  </property>
  <property fmtid="{D5CDD505-2E9C-101B-9397-08002B2CF9AE}" pid="3" name="MediaServiceImageTags">
    <vt:lpwstr/>
  </property>
</Properties>
</file>